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372CC7" w14:textId="77777777" w:rsidR="00F075A8" w:rsidRDefault="00F446BD" w:rsidP="00B75CD0">
      <w:pPr>
        <w:ind w:left="-1800" w:right="-720"/>
        <w:jc w:val="right"/>
        <w:rPr>
          <w:sz w:val="20"/>
        </w:rPr>
      </w:pPr>
      <w:r>
        <w:rPr>
          <w:noProof/>
          <w:sz w:val="20"/>
        </w:rPr>
        <w:drawing>
          <wp:inline distT="0" distB="0" distL="0" distR="0" wp14:anchorId="5CD3B577" wp14:editId="40E5868C">
            <wp:extent cx="6492851" cy="895773"/>
            <wp:effectExtent l="25400" t="0" r="9549" b="0"/>
            <wp:docPr id="2" name="Picture 1" descr="NewportLimo-2019Stationary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portLimo-2019Stationaryheader.png"/>
                    <pic:cNvPicPr/>
                  </pic:nvPicPr>
                  <pic:blipFill>
                    <a:blip r:embed="rId8"/>
                    <a:stretch>
                      <a:fillRect/>
                    </a:stretch>
                  </pic:blipFill>
                  <pic:spPr>
                    <a:xfrm>
                      <a:off x="0" y="0"/>
                      <a:ext cx="6522035" cy="899799"/>
                    </a:xfrm>
                    <a:prstGeom prst="rect">
                      <a:avLst/>
                    </a:prstGeom>
                  </pic:spPr>
                </pic:pic>
              </a:graphicData>
            </a:graphic>
          </wp:inline>
        </w:drawing>
      </w:r>
    </w:p>
    <w:p w14:paraId="20BDA3F0" w14:textId="77777777" w:rsidR="00F075A8" w:rsidRDefault="00F075A8">
      <w:pPr>
        <w:ind w:left="-1800" w:right="180"/>
        <w:jc w:val="right"/>
        <w:rPr>
          <w:b/>
          <w:i/>
        </w:rPr>
      </w:pPr>
    </w:p>
    <w:p w14:paraId="2646F944" w14:textId="77777777" w:rsidR="00F075A8" w:rsidRDefault="00F075A8"/>
    <w:p w14:paraId="0BD57FB2" w14:textId="77777777" w:rsidR="00F075A8" w:rsidRPr="00923E45" w:rsidRDefault="00B75CD0">
      <w:pPr>
        <w:pStyle w:val="Heading1"/>
        <w:jc w:val="center"/>
        <w:rPr>
          <w:color w:val="000000"/>
        </w:rPr>
      </w:pPr>
      <w:r>
        <w:rPr>
          <w:color w:val="000000"/>
        </w:rPr>
        <w:t>WEDDING TRANSPORTATION CONTRACT</w:t>
      </w:r>
    </w:p>
    <w:p w14:paraId="189088E9" w14:textId="77777777" w:rsidR="00031182" w:rsidRDefault="00F075A8">
      <w:pPr>
        <w:jc w:val="center"/>
        <w:rPr>
          <w:b/>
          <w:sz w:val="36"/>
        </w:rPr>
      </w:pPr>
      <w:r w:rsidRPr="00923E45">
        <w:rPr>
          <w:b/>
          <w:sz w:val="36"/>
        </w:rPr>
        <w:t>~</w:t>
      </w:r>
    </w:p>
    <w:tbl>
      <w:tblPr>
        <w:tblStyle w:val="TableGrid"/>
        <w:tblW w:w="9990" w:type="dxa"/>
        <w:tblInd w:w="-612" w:type="dxa"/>
        <w:tblLook w:val="00A0" w:firstRow="1" w:lastRow="0" w:firstColumn="1" w:lastColumn="0" w:noHBand="0" w:noVBand="0"/>
      </w:tblPr>
      <w:tblGrid>
        <w:gridCol w:w="9990"/>
      </w:tblGrid>
      <w:tr w:rsidR="00031182" w14:paraId="0726F1B9" w14:textId="77777777">
        <w:trPr>
          <w:trHeight w:hRule="exact" w:val="432"/>
        </w:trPr>
        <w:tc>
          <w:tcPr>
            <w:tcW w:w="9990" w:type="dxa"/>
            <w:vAlign w:val="center"/>
          </w:tcPr>
          <w:p w14:paraId="7BE123CA" w14:textId="77777777" w:rsidR="00031182" w:rsidRPr="00A4320D" w:rsidRDefault="00031182" w:rsidP="00A4320D">
            <w:r w:rsidRPr="00A4320D">
              <w:t>Bride and Groom:</w:t>
            </w:r>
          </w:p>
        </w:tc>
      </w:tr>
      <w:tr w:rsidR="00031182" w14:paraId="27F9623F" w14:textId="77777777">
        <w:trPr>
          <w:trHeight w:hRule="exact" w:val="432"/>
        </w:trPr>
        <w:tc>
          <w:tcPr>
            <w:tcW w:w="9990" w:type="dxa"/>
            <w:vAlign w:val="center"/>
          </w:tcPr>
          <w:p w14:paraId="7C140B10" w14:textId="77777777" w:rsidR="00031182" w:rsidRPr="00A4320D" w:rsidRDefault="00031182" w:rsidP="00A4320D">
            <w:r w:rsidRPr="00A4320D">
              <w:t>Wedding Date:</w:t>
            </w:r>
          </w:p>
        </w:tc>
      </w:tr>
      <w:tr w:rsidR="00031182" w14:paraId="5A0D42CD" w14:textId="77777777">
        <w:trPr>
          <w:trHeight w:hRule="exact" w:val="432"/>
        </w:trPr>
        <w:tc>
          <w:tcPr>
            <w:tcW w:w="9990" w:type="dxa"/>
            <w:vAlign w:val="center"/>
          </w:tcPr>
          <w:p w14:paraId="253AC110" w14:textId="77777777" w:rsidR="00031182" w:rsidRPr="00A4320D" w:rsidRDefault="00031182" w:rsidP="00A4320D">
            <w:r w:rsidRPr="00A4320D">
              <w:t xml:space="preserve">Ceremony </w:t>
            </w:r>
            <w:r w:rsidR="000E1ED4">
              <w:t xml:space="preserve">Time / </w:t>
            </w:r>
            <w:r w:rsidRPr="00A4320D">
              <w:t>Location:</w:t>
            </w:r>
          </w:p>
        </w:tc>
      </w:tr>
      <w:tr w:rsidR="00031182" w14:paraId="2E6DE2B8" w14:textId="77777777">
        <w:trPr>
          <w:trHeight w:hRule="exact" w:val="432"/>
        </w:trPr>
        <w:tc>
          <w:tcPr>
            <w:tcW w:w="9990" w:type="dxa"/>
            <w:vAlign w:val="center"/>
          </w:tcPr>
          <w:p w14:paraId="49C890F5" w14:textId="77777777" w:rsidR="00031182" w:rsidRPr="00A4320D" w:rsidRDefault="00031182" w:rsidP="00A4320D">
            <w:r w:rsidRPr="00A4320D">
              <w:t>Photo Location:</w:t>
            </w:r>
          </w:p>
        </w:tc>
      </w:tr>
      <w:tr w:rsidR="00031182" w14:paraId="2721E5BC" w14:textId="77777777">
        <w:trPr>
          <w:trHeight w:hRule="exact" w:val="432"/>
        </w:trPr>
        <w:tc>
          <w:tcPr>
            <w:tcW w:w="9990" w:type="dxa"/>
            <w:vAlign w:val="center"/>
          </w:tcPr>
          <w:p w14:paraId="489F6CE8" w14:textId="77777777" w:rsidR="00031182" w:rsidRPr="00A4320D" w:rsidRDefault="00031182" w:rsidP="00A4320D">
            <w:r w:rsidRPr="00A4320D">
              <w:t>Reception Location:</w:t>
            </w:r>
          </w:p>
        </w:tc>
      </w:tr>
      <w:tr w:rsidR="00031182" w14:paraId="2A34CF45" w14:textId="77777777">
        <w:trPr>
          <w:trHeight w:hRule="exact" w:val="432"/>
        </w:trPr>
        <w:tc>
          <w:tcPr>
            <w:tcW w:w="9990" w:type="dxa"/>
            <w:vAlign w:val="center"/>
          </w:tcPr>
          <w:p w14:paraId="5A7734E3" w14:textId="77777777" w:rsidR="00031182" w:rsidRPr="00A4320D" w:rsidRDefault="00031182" w:rsidP="00A4320D">
            <w:r w:rsidRPr="00A4320D">
              <w:t>Reception Time Frame:</w:t>
            </w:r>
          </w:p>
        </w:tc>
      </w:tr>
      <w:tr w:rsidR="00031182" w14:paraId="69DE2A33" w14:textId="77777777">
        <w:trPr>
          <w:trHeight w:hRule="exact" w:val="864"/>
        </w:trPr>
        <w:tc>
          <w:tcPr>
            <w:tcW w:w="9990" w:type="dxa"/>
            <w:vAlign w:val="center"/>
          </w:tcPr>
          <w:p w14:paraId="470045A2" w14:textId="77777777" w:rsidR="00031182" w:rsidRPr="00A4320D" w:rsidRDefault="00031182" w:rsidP="00A4320D">
            <w:r w:rsidRPr="00A4320D">
              <w:t xml:space="preserve">After Party location: </w:t>
            </w:r>
          </w:p>
          <w:p w14:paraId="707C4133" w14:textId="77777777" w:rsidR="00031182" w:rsidRPr="00A4320D" w:rsidRDefault="00031182" w:rsidP="00A4320D">
            <w:r w:rsidRPr="00A4320D">
              <w:t xml:space="preserve">After Party Time Frame: </w:t>
            </w:r>
          </w:p>
        </w:tc>
      </w:tr>
    </w:tbl>
    <w:p w14:paraId="0B05DD4B" w14:textId="77777777" w:rsidR="00F075A8" w:rsidRPr="00923E45" w:rsidRDefault="00F075A8"/>
    <w:tbl>
      <w:tblPr>
        <w:tblStyle w:val="TableGrid"/>
        <w:tblW w:w="9990" w:type="dxa"/>
        <w:tblInd w:w="-612" w:type="dxa"/>
        <w:tblLook w:val="00A0" w:firstRow="1" w:lastRow="0" w:firstColumn="1" w:lastColumn="0" w:noHBand="0" w:noVBand="0"/>
      </w:tblPr>
      <w:tblGrid>
        <w:gridCol w:w="5040"/>
        <w:gridCol w:w="4950"/>
      </w:tblGrid>
      <w:tr w:rsidR="007E3192" w14:paraId="5EABA679" w14:textId="77777777">
        <w:trPr>
          <w:trHeight w:val="432"/>
        </w:trPr>
        <w:tc>
          <w:tcPr>
            <w:tcW w:w="9990" w:type="dxa"/>
            <w:gridSpan w:val="2"/>
            <w:shd w:val="clear" w:color="auto" w:fill="DBE5F1" w:themeFill="accent1" w:themeFillTint="33"/>
            <w:vAlign w:val="center"/>
          </w:tcPr>
          <w:p w14:paraId="7B0735E6" w14:textId="77777777" w:rsidR="007E3192" w:rsidRPr="007E3192" w:rsidRDefault="007E3192">
            <w:pPr>
              <w:rPr>
                <w:b/>
                <w:color w:val="1F497D" w:themeColor="text2"/>
              </w:rPr>
            </w:pPr>
            <w:r w:rsidRPr="007E3192">
              <w:rPr>
                <w:b/>
                <w:color w:val="1F497D" w:themeColor="text2"/>
              </w:rPr>
              <w:t>THE BRIDE:</w:t>
            </w:r>
          </w:p>
        </w:tc>
      </w:tr>
      <w:tr w:rsidR="00F86767" w14:paraId="79B3C9BD" w14:textId="77777777">
        <w:trPr>
          <w:trHeight w:val="432"/>
        </w:trPr>
        <w:tc>
          <w:tcPr>
            <w:tcW w:w="9990" w:type="dxa"/>
            <w:gridSpan w:val="2"/>
            <w:vAlign w:val="center"/>
          </w:tcPr>
          <w:p w14:paraId="7A1E5BC7" w14:textId="77777777" w:rsidR="00F86767" w:rsidRDefault="00F86767">
            <w:r>
              <w:t xml:space="preserve">Red Carpet if available:  Yes       </w:t>
            </w:r>
            <w:r w:rsidRPr="00F86767">
              <w:t>No</w:t>
            </w:r>
          </w:p>
        </w:tc>
      </w:tr>
      <w:tr w:rsidR="00031182" w14:paraId="5D20FD10" w14:textId="77777777">
        <w:trPr>
          <w:trHeight w:val="432"/>
        </w:trPr>
        <w:tc>
          <w:tcPr>
            <w:tcW w:w="9990" w:type="dxa"/>
            <w:gridSpan w:val="2"/>
            <w:vAlign w:val="center"/>
          </w:tcPr>
          <w:p w14:paraId="014F5FF5" w14:textId="77777777" w:rsidR="00031182" w:rsidRDefault="00031182">
            <w:r>
              <w:t>Name:</w:t>
            </w:r>
          </w:p>
        </w:tc>
      </w:tr>
      <w:tr w:rsidR="00031182" w14:paraId="72FDE62B" w14:textId="77777777">
        <w:trPr>
          <w:trHeight w:val="432"/>
        </w:trPr>
        <w:tc>
          <w:tcPr>
            <w:tcW w:w="9990" w:type="dxa"/>
            <w:gridSpan w:val="2"/>
            <w:vAlign w:val="center"/>
          </w:tcPr>
          <w:p w14:paraId="55993E75" w14:textId="77777777" w:rsidR="00031182" w:rsidRDefault="00031182">
            <w:r>
              <w:t>Email Address:</w:t>
            </w:r>
          </w:p>
        </w:tc>
      </w:tr>
      <w:tr w:rsidR="00031182" w14:paraId="2766F337" w14:textId="77777777">
        <w:trPr>
          <w:trHeight w:val="432"/>
        </w:trPr>
        <w:tc>
          <w:tcPr>
            <w:tcW w:w="9990" w:type="dxa"/>
            <w:gridSpan w:val="2"/>
            <w:vAlign w:val="center"/>
          </w:tcPr>
          <w:p w14:paraId="1173ED65" w14:textId="77777777" w:rsidR="00031182" w:rsidRDefault="00031182">
            <w:r>
              <w:t>Phone:</w:t>
            </w:r>
          </w:p>
        </w:tc>
      </w:tr>
      <w:tr w:rsidR="00031182" w14:paraId="4F286ABB" w14:textId="77777777">
        <w:trPr>
          <w:trHeight w:val="432"/>
        </w:trPr>
        <w:tc>
          <w:tcPr>
            <w:tcW w:w="9990" w:type="dxa"/>
            <w:gridSpan w:val="2"/>
            <w:vAlign w:val="center"/>
          </w:tcPr>
          <w:p w14:paraId="338D4F4F" w14:textId="77777777" w:rsidR="00031182" w:rsidRDefault="00031182">
            <w:r>
              <w:t>Pickup Time &amp; Address:</w:t>
            </w:r>
          </w:p>
        </w:tc>
      </w:tr>
      <w:tr w:rsidR="00031182" w14:paraId="2F1710C3" w14:textId="77777777">
        <w:trPr>
          <w:trHeight w:val="432"/>
        </w:trPr>
        <w:tc>
          <w:tcPr>
            <w:tcW w:w="5040" w:type="dxa"/>
            <w:vAlign w:val="center"/>
          </w:tcPr>
          <w:p w14:paraId="5C936A63" w14:textId="77777777" w:rsidR="00031182" w:rsidRDefault="00031182">
            <w:r>
              <w:t>City:</w:t>
            </w:r>
          </w:p>
        </w:tc>
        <w:tc>
          <w:tcPr>
            <w:tcW w:w="4950" w:type="dxa"/>
            <w:vAlign w:val="center"/>
          </w:tcPr>
          <w:p w14:paraId="1E654BBB" w14:textId="77777777" w:rsidR="00031182" w:rsidRDefault="00031182">
            <w:r>
              <w:t>State:</w:t>
            </w:r>
          </w:p>
        </w:tc>
      </w:tr>
      <w:tr w:rsidR="00031182" w14:paraId="26FE8AC8" w14:textId="77777777">
        <w:trPr>
          <w:trHeight w:val="432"/>
        </w:trPr>
        <w:tc>
          <w:tcPr>
            <w:tcW w:w="9990" w:type="dxa"/>
            <w:gridSpan w:val="2"/>
            <w:vAlign w:val="center"/>
          </w:tcPr>
          <w:p w14:paraId="22EADBCA" w14:textId="77777777" w:rsidR="00031182" w:rsidRDefault="00031182">
            <w:r>
              <w:t>Vehicle:</w:t>
            </w:r>
          </w:p>
        </w:tc>
      </w:tr>
    </w:tbl>
    <w:p w14:paraId="0E1EEF8E" w14:textId="77777777" w:rsidR="00F075A8" w:rsidRPr="00923E45" w:rsidRDefault="00F075A8"/>
    <w:tbl>
      <w:tblPr>
        <w:tblStyle w:val="TableGrid"/>
        <w:tblW w:w="9990" w:type="dxa"/>
        <w:tblInd w:w="-612" w:type="dxa"/>
        <w:tblLook w:val="00A0" w:firstRow="1" w:lastRow="0" w:firstColumn="1" w:lastColumn="0" w:noHBand="0" w:noVBand="0"/>
      </w:tblPr>
      <w:tblGrid>
        <w:gridCol w:w="5040"/>
        <w:gridCol w:w="4950"/>
      </w:tblGrid>
      <w:tr w:rsidR="00031182" w14:paraId="3E3DFACE" w14:textId="77777777">
        <w:trPr>
          <w:trHeight w:val="432"/>
        </w:trPr>
        <w:tc>
          <w:tcPr>
            <w:tcW w:w="9990" w:type="dxa"/>
            <w:gridSpan w:val="2"/>
            <w:shd w:val="clear" w:color="auto" w:fill="DBE5F1" w:themeFill="accent1" w:themeFillTint="33"/>
            <w:vAlign w:val="center"/>
          </w:tcPr>
          <w:p w14:paraId="53D8C658" w14:textId="77777777" w:rsidR="00031182" w:rsidRPr="007E3192" w:rsidRDefault="00031182">
            <w:pPr>
              <w:rPr>
                <w:b/>
                <w:color w:val="1F497D" w:themeColor="text2"/>
              </w:rPr>
            </w:pPr>
            <w:r>
              <w:rPr>
                <w:b/>
                <w:color w:val="1F497D" w:themeColor="text2"/>
              </w:rPr>
              <w:t>THE GROOM</w:t>
            </w:r>
            <w:r w:rsidRPr="007E3192">
              <w:rPr>
                <w:b/>
                <w:color w:val="1F497D" w:themeColor="text2"/>
              </w:rPr>
              <w:t>:</w:t>
            </w:r>
          </w:p>
        </w:tc>
      </w:tr>
      <w:tr w:rsidR="00031182" w14:paraId="1DE17D08" w14:textId="77777777">
        <w:trPr>
          <w:trHeight w:val="432"/>
        </w:trPr>
        <w:tc>
          <w:tcPr>
            <w:tcW w:w="9990" w:type="dxa"/>
            <w:gridSpan w:val="2"/>
            <w:vAlign w:val="center"/>
          </w:tcPr>
          <w:p w14:paraId="6ACB8CB2" w14:textId="77777777" w:rsidR="00031182" w:rsidRDefault="00031182">
            <w:r>
              <w:t>Name:</w:t>
            </w:r>
          </w:p>
        </w:tc>
      </w:tr>
      <w:tr w:rsidR="00031182" w14:paraId="32246E53" w14:textId="77777777">
        <w:trPr>
          <w:trHeight w:val="432"/>
        </w:trPr>
        <w:tc>
          <w:tcPr>
            <w:tcW w:w="9990" w:type="dxa"/>
            <w:gridSpan w:val="2"/>
            <w:vAlign w:val="center"/>
          </w:tcPr>
          <w:p w14:paraId="6E8652D4" w14:textId="77777777" w:rsidR="00031182" w:rsidRDefault="00031182">
            <w:r>
              <w:t>Email Address:</w:t>
            </w:r>
          </w:p>
        </w:tc>
      </w:tr>
      <w:tr w:rsidR="00031182" w14:paraId="0A4DC1D8" w14:textId="77777777">
        <w:trPr>
          <w:trHeight w:val="432"/>
        </w:trPr>
        <w:tc>
          <w:tcPr>
            <w:tcW w:w="9990" w:type="dxa"/>
            <w:gridSpan w:val="2"/>
            <w:vAlign w:val="center"/>
          </w:tcPr>
          <w:p w14:paraId="3AA941CA" w14:textId="77777777" w:rsidR="00031182" w:rsidRDefault="00031182">
            <w:r>
              <w:t>Phone:</w:t>
            </w:r>
          </w:p>
        </w:tc>
      </w:tr>
      <w:tr w:rsidR="00031182" w14:paraId="2AFB706E" w14:textId="77777777">
        <w:trPr>
          <w:trHeight w:val="432"/>
        </w:trPr>
        <w:tc>
          <w:tcPr>
            <w:tcW w:w="9990" w:type="dxa"/>
            <w:gridSpan w:val="2"/>
            <w:vAlign w:val="center"/>
          </w:tcPr>
          <w:p w14:paraId="64123EAD" w14:textId="77777777" w:rsidR="00031182" w:rsidRDefault="00031182">
            <w:r>
              <w:t>Pickup Time &amp; Address:</w:t>
            </w:r>
          </w:p>
        </w:tc>
      </w:tr>
      <w:tr w:rsidR="00031182" w14:paraId="1B40ABC3" w14:textId="77777777">
        <w:trPr>
          <w:trHeight w:val="432"/>
        </w:trPr>
        <w:tc>
          <w:tcPr>
            <w:tcW w:w="5040" w:type="dxa"/>
            <w:vAlign w:val="center"/>
          </w:tcPr>
          <w:p w14:paraId="0B14EFED" w14:textId="77777777" w:rsidR="00031182" w:rsidRDefault="00031182">
            <w:r>
              <w:t>City:</w:t>
            </w:r>
          </w:p>
        </w:tc>
        <w:tc>
          <w:tcPr>
            <w:tcW w:w="4950" w:type="dxa"/>
            <w:vAlign w:val="center"/>
          </w:tcPr>
          <w:p w14:paraId="3D4500E8" w14:textId="77777777" w:rsidR="00031182" w:rsidRDefault="00031182">
            <w:r>
              <w:t>State:</w:t>
            </w:r>
          </w:p>
        </w:tc>
      </w:tr>
      <w:tr w:rsidR="00031182" w14:paraId="6A7DDE50" w14:textId="77777777">
        <w:trPr>
          <w:trHeight w:val="432"/>
        </w:trPr>
        <w:tc>
          <w:tcPr>
            <w:tcW w:w="9990" w:type="dxa"/>
            <w:gridSpan w:val="2"/>
            <w:vAlign w:val="center"/>
          </w:tcPr>
          <w:p w14:paraId="1B0A0566" w14:textId="77777777" w:rsidR="00031182" w:rsidRDefault="00031182">
            <w:r>
              <w:t>Vehicle:</w:t>
            </w:r>
          </w:p>
        </w:tc>
      </w:tr>
    </w:tbl>
    <w:p w14:paraId="79C68F1B" w14:textId="77777777" w:rsidR="000E1ED4" w:rsidRDefault="000E1ED4" w:rsidP="00B75CD0"/>
    <w:p w14:paraId="516CFC2A" w14:textId="77777777" w:rsidR="000E1ED4" w:rsidRDefault="000E1ED4" w:rsidP="00B75CD0"/>
    <w:p w14:paraId="5D12ACC0" w14:textId="77777777" w:rsidR="000E1ED4" w:rsidRDefault="000E1ED4" w:rsidP="00B75CD0"/>
    <w:p w14:paraId="307A2542" w14:textId="77777777" w:rsidR="000E1ED4" w:rsidRDefault="000E1ED4" w:rsidP="00B75CD0"/>
    <w:p w14:paraId="58F410D8" w14:textId="77777777" w:rsidR="000E1ED4" w:rsidRDefault="000E1ED4" w:rsidP="00B75CD0"/>
    <w:p w14:paraId="26370D54" w14:textId="77777777" w:rsidR="00031182" w:rsidRDefault="00031182" w:rsidP="00B75CD0"/>
    <w:tbl>
      <w:tblPr>
        <w:tblStyle w:val="TableGrid"/>
        <w:tblW w:w="9990" w:type="dxa"/>
        <w:tblInd w:w="-612" w:type="dxa"/>
        <w:tblLook w:val="00A0" w:firstRow="1" w:lastRow="0" w:firstColumn="1" w:lastColumn="0" w:noHBand="0" w:noVBand="0"/>
      </w:tblPr>
      <w:tblGrid>
        <w:gridCol w:w="9990"/>
      </w:tblGrid>
      <w:tr w:rsidR="00A4320D" w14:paraId="128B1C94" w14:textId="77777777">
        <w:trPr>
          <w:trHeight w:val="432"/>
        </w:trPr>
        <w:tc>
          <w:tcPr>
            <w:tcW w:w="9990" w:type="dxa"/>
            <w:shd w:val="clear" w:color="auto" w:fill="DBE5F1" w:themeFill="accent1" w:themeFillTint="33"/>
            <w:vAlign w:val="center"/>
          </w:tcPr>
          <w:p w14:paraId="290727B5" w14:textId="77777777" w:rsidR="00A4320D" w:rsidRPr="00A4320D" w:rsidRDefault="00A4320D">
            <w:pPr>
              <w:rPr>
                <w:b/>
                <w:color w:val="1F497D" w:themeColor="text2"/>
              </w:rPr>
            </w:pPr>
            <w:r w:rsidRPr="00A4320D">
              <w:rPr>
                <w:b/>
                <w:color w:val="1F497D" w:themeColor="text2"/>
              </w:rPr>
              <w:t>DIRECTIONS FOR VEHICLES:</w:t>
            </w:r>
          </w:p>
        </w:tc>
      </w:tr>
      <w:tr w:rsidR="00A4320D" w14:paraId="1972120E" w14:textId="77777777">
        <w:trPr>
          <w:trHeight w:val="850"/>
        </w:trPr>
        <w:tc>
          <w:tcPr>
            <w:tcW w:w="9990" w:type="dxa"/>
            <w:tcBorders>
              <w:bottom w:val="single" w:sz="4" w:space="0" w:color="000000" w:themeColor="text1"/>
            </w:tcBorders>
          </w:tcPr>
          <w:p w14:paraId="7DD41ABA" w14:textId="77777777" w:rsidR="00A4320D" w:rsidRPr="00A4320D" w:rsidRDefault="00A4320D" w:rsidP="00A4320D">
            <w:pPr>
              <w:shd w:val="clear" w:color="auto" w:fill="FFFFFF" w:themeFill="background1"/>
              <w:rPr>
                <w:color w:val="1F497D" w:themeColor="text2"/>
              </w:rPr>
            </w:pPr>
            <w:r w:rsidRPr="00A4320D">
              <w:t>Contact person/number for day of wedding:</w:t>
            </w:r>
          </w:p>
          <w:p w14:paraId="4D123DEB" w14:textId="77777777" w:rsidR="000F3028" w:rsidRDefault="000F3028" w:rsidP="00B75CD0"/>
          <w:p w14:paraId="4FDE2D06" w14:textId="77777777" w:rsidR="00A4320D" w:rsidRDefault="00A4320D" w:rsidP="00B75CD0"/>
        </w:tc>
      </w:tr>
      <w:tr w:rsidR="00A4320D" w14:paraId="04C20E72" w14:textId="77777777">
        <w:trPr>
          <w:trHeight w:val="850"/>
        </w:trPr>
        <w:tc>
          <w:tcPr>
            <w:tcW w:w="9990" w:type="dxa"/>
            <w:tcBorders>
              <w:bottom w:val="single" w:sz="4" w:space="0" w:color="000000" w:themeColor="text1"/>
            </w:tcBorders>
          </w:tcPr>
          <w:p w14:paraId="482B5284" w14:textId="77777777" w:rsidR="00A4320D" w:rsidRPr="00A4320D" w:rsidRDefault="00CA2FC2" w:rsidP="00A4320D">
            <w:pPr>
              <w:shd w:val="clear" w:color="auto" w:fill="FFFFFF" w:themeFill="background1"/>
              <w:rPr>
                <w:color w:val="1F497D" w:themeColor="text2"/>
              </w:rPr>
            </w:pPr>
            <w:r>
              <w:t>Specific directions for e</w:t>
            </w:r>
            <w:r w:rsidR="00A4320D" w:rsidRPr="00A4320D">
              <w:t xml:space="preserve">ach </w:t>
            </w:r>
            <w:r>
              <w:t>v</w:t>
            </w:r>
            <w:r w:rsidR="00A4320D" w:rsidRPr="00A4320D">
              <w:t>ehicle:</w:t>
            </w:r>
            <w:r>
              <w:t xml:space="preserve"> </w:t>
            </w:r>
            <w:r w:rsidRPr="00CA2FC2">
              <w:rPr>
                <w:i/>
              </w:rPr>
              <w:t>(add</w:t>
            </w:r>
            <w:r>
              <w:rPr>
                <w:i/>
              </w:rPr>
              <w:t xml:space="preserve"> and attach</w:t>
            </w:r>
            <w:r w:rsidRPr="00CA2FC2">
              <w:rPr>
                <w:i/>
              </w:rPr>
              <w:t xml:space="preserve"> a separate page </w:t>
            </w:r>
            <w:r>
              <w:rPr>
                <w:i/>
              </w:rPr>
              <w:t>as</w:t>
            </w:r>
            <w:r w:rsidRPr="00CA2FC2">
              <w:rPr>
                <w:i/>
              </w:rPr>
              <w:t xml:space="preserve"> necessary)</w:t>
            </w:r>
          </w:p>
          <w:p w14:paraId="41096AF8" w14:textId="77777777" w:rsidR="000F3028" w:rsidRDefault="000F3028" w:rsidP="00B75CD0"/>
          <w:p w14:paraId="21597DD8" w14:textId="77777777" w:rsidR="00F86767" w:rsidRDefault="00F86767" w:rsidP="00B75CD0"/>
          <w:p w14:paraId="013D8178" w14:textId="77777777" w:rsidR="00F86767" w:rsidRDefault="00F86767" w:rsidP="00B75CD0"/>
          <w:p w14:paraId="2F9C7C56" w14:textId="77777777" w:rsidR="00F86767" w:rsidRDefault="00F86767" w:rsidP="00B75CD0"/>
          <w:p w14:paraId="215ABB5F" w14:textId="77777777" w:rsidR="00F86767" w:rsidRDefault="00F86767" w:rsidP="00B75CD0"/>
          <w:p w14:paraId="30D2FF78" w14:textId="77777777" w:rsidR="00F86767" w:rsidRDefault="00F86767" w:rsidP="00B75CD0"/>
          <w:p w14:paraId="299F7985" w14:textId="77777777" w:rsidR="000F3028" w:rsidRDefault="000F3028" w:rsidP="00B75CD0"/>
          <w:p w14:paraId="6605BA1E" w14:textId="77777777" w:rsidR="00A4320D" w:rsidRDefault="00A4320D" w:rsidP="00B75CD0"/>
        </w:tc>
      </w:tr>
    </w:tbl>
    <w:p w14:paraId="23B0D8AC" w14:textId="77777777" w:rsidR="00A4320D" w:rsidRDefault="00A4320D" w:rsidP="00B75CD0"/>
    <w:tbl>
      <w:tblPr>
        <w:tblStyle w:val="TableGrid"/>
        <w:tblW w:w="9990" w:type="dxa"/>
        <w:tblInd w:w="-612" w:type="dxa"/>
        <w:tblLook w:val="00A0" w:firstRow="1" w:lastRow="0" w:firstColumn="1" w:lastColumn="0" w:noHBand="0" w:noVBand="0"/>
      </w:tblPr>
      <w:tblGrid>
        <w:gridCol w:w="4590"/>
        <w:gridCol w:w="1620"/>
        <w:gridCol w:w="1530"/>
        <w:gridCol w:w="2250"/>
      </w:tblGrid>
      <w:tr w:rsidR="00A4320D" w14:paraId="6F898CF6" w14:textId="77777777">
        <w:trPr>
          <w:trHeight w:val="432"/>
        </w:trPr>
        <w:tc>
          <w:tcPr>
            <w:tcW w:w="9990" w:type="dxa"/>
            <w:gridSpan w:val="4"/>
            <w:shd w:val="clear" w:color="auto" w:fill="DBE5F1" w:themeFill="accent1" w:themeFillTint="33"/>
            <w:vAlign w:val="center"/>
          </w:tcPr>
          <w:p w14:paraId="52750D3C" w14:textId="77777777" w:rsidR="00A4320D" w:rsidRPr="00A4320D" w:rsidRDefault="00A4320D" w:rsidP="00B75CD0">
            <w:pPr>
              <w:rPr>
                <w:color w:val="1F497D" w:themeColor="text2"/>
              </w:rPr>
            </w:pPr>
            <w:r w:rsidRPr="00A4320D">
              <w:rPr>
                <w:color w:val="1F497D" w:themeColor="text2"/>
              </w:rPr>
              <w:t>THE VEHICLES:</w:t>
            </w:r>
          </w:p>
        </w:tc>
      </w:tr>
      <w:tr w:rsidR="00A4320D" w14:paraId="7F7211B1" w14:textId="77777777">
        <w:trPr>
          <w:trHeight w:val="432"/>
        </w:trPr>
        <w:tc>
          <w:tcPr>
            <w:tcW w:w="4590" w:type="dxa"/>
            <w:vAlign w:val="center"/>
          </w:tcPr>
          <w:p w14:paraId="0AF1B53A" w14:textId="77777777" w:rsidR="00A4320D" w:rsidRDefault="00A4320D" w:rsidP="00B75CD0"/>
        </w:tc>
        <w:tc>
          <w:tcPr>
            <w:tcW w:w="1620" w:type="dxa"/>
            <w:vAlign w:val="center"/>
          </w:tcPr>
          <w:p w14:paraId="75C22F49" w14:textId="77777777" w:rsidR="00A4320D" w:rsidRDefault="00A4320D" w:rsidP="00A4320D">
            <w:pPr>
              <w:jc w:val="center"/>
            </w:pPr>
            <w:r>
              <w:t>Hours</w:t>
            </w:r>
          </w:p>
        </w:tc>
        <w:tc>
          <w:tcPr>
            <w:tcW w:w="1530" w:type="dxa"/>
            <w:vAlign w:val="center"/>
          </w:tcPr>
          <w:p w14:paraId="359CECB8" w14:textId="77777777" w:rsidR="00A4320D" w:rsidRDefault="00A4320D" w:rsidP="00A4320D">
            <w:pPr>
              <w:jc w:val="center"/>
            </w:pPr>
            <w:r>
              <w:t>Rate</w:t>
            </w:r>
          </w:p>
        </w:tc>
        <w:tc>
          <w:tcPr>
            <w:tcW w:w="2250" w:type="dxa"/>
            <w:vAlign w:val="center"/>
          </w:tcPr>
          <w:p w14:paraId="60322995" w14:textId="77777777" w:rsidR="00A4320D" w:rsidRDefault="00A4320D" w:rsidP="00A4320D">
            <w:pPr>
              <w:jc w:val="center"/>
            </w:pPr>
            <w:r>
              <w:t>Cost</w:t>
            </w:r>
          </w:p>
        </w:tc>
      </w:tr>
      <w:tr w:rsidR="00A4320D" w14:paraId="30F78378" w14:textId="77777777">
        <w:trPr>
          <w:trHeight w:val="432"/>
        </w:trPr>
        <w:tc>
          <w:tcPr>
            <w:tcW w:w="4590" w:type="dxa"/>
            <w:vAlign w:val="center"/>
          </w:tcPr>
          <w:p w14:paraId="561DA7F7" w14:textId="77777777" w:rsidR="00A4320D" w:rsidRDefault="00A4320D" w:rsidP="00B75CD0"/>
        </w:tc>
        <w:tc>
          <w:tcPr>
            <w:tcW w:w="1620" w:type="dxa"/>
            <w:vAlign w:val="center"/>
          </w:tcPr>
          <w:p w14:paraId="4AC18187" w14:textId="77777777" w:rsidR="00A4320D" w:rsidRDefault="00A4320D" w:rsidP="00B75CD0"/>
        </w:tc>
        <w:tc>
          <w:tcPr>
            <w:tcW w:w="1530" w:type="dxa"/>
            <w:vAlign w:val="center"/>
          </w:tcPr>
          <w:p w14:paraId="7C92E6DD" w14:textId="77777777" w:rsidR="00A4320D" w:rsidRDefault="00A4320D" w:rsidP="00B75CD0"/>
        </w:tc>
        <w:tc>
          <w:tcPr>
            <w:tcW w:w="2250" w:type="dxa"/>
            <w:vAlign w:val="center"/>
          </w:tcPr>
          <w:p w14:paraId="2AAFAFC9" w14:textId="77777777" w:rsidR="00A4320D" w:rsidRDefault="00A4320D" w:rsidP="00B75CD0"/>
        </w:tc>
      </w:tr>
      <w:tr w:rsidR="00A4320D" w14:paraId="3C08BA28" w14:textId="77777777">
        <w:trPr>
          <w:trHeight w:val="432"/>
        </w:trPr>
        <w:tc>
          <w:tcPr>
            <w:tcW w:w="4590" w:type="dxa"/>
            <w:vAlign w:val="center"/>
          </w:tcPr>
          <w:p w14:paraId="227B5715" w14:textId="77777777" w:rsidR="00A4320D" w:rsidRDefault="00A4320D" w:rsidP="00B75CD0"/>
        </w:tc>
        <w:tc>
          <w:tcPr>
            <w:tcW w:w="1620" w:type="dxa"/>
            <w:vAlign w:val="center"/>
          </w:tcPr>
          <w:p w14:paraId="70C874DA" w14:textId="77777777" w:rsidR="00A4320D" w:rsidRDefault="00A4320D" w:rsidP="00B75CD0"/>
        </w:tc>
        <w:tc>
          <w:tcPr>
            <w:tcW w:w="1530" w:type="dxa"/>
            <w:vAlign w:val="center"/>
          </w:tcPr>
          <w:p w14:paraId="5537C030" w14:textId="77777777" w:rsidR="00A4320D" w:rsidRDefault="00A4320D" w:rsidP="00B75CD0"/>
        </w:tc>
        <w:tc>
          <w:tcPr>
            <w:tcW w:w="2250" w:type="dxa"/>
            <w:vAlign w:val="center"/>
          </w:tcPr>
          <w:p w14:paraId="56D4C7FB" w14:textId="77777777" w:rsidR="00A4320D" w:rsidRDefault="00A4320D" w:rsidP="00B75CD0"/>
        </w:tc>
      </w:tr>
      <w:tr w:rsidR="00A4320D" w14:paraId="14168B63" w14:textId="77777777">
        <w:trPr>
          <w:trHeight w:val="432"/>
        </w:trPr>
        <w:tc>
          <w:tcPr>
            <w:tcW w:w="4590" w:type="dxa"/>
            <w:vAlign w:val="center"/>
          </w:tcPr>
          <w:p w14:paraId="35DA5F6F" w14:textId="77777777" w:rsidR="00A4320D" w:rsidRDefault="00A4320D" w:rsidP="00B75CD0"/>
        </w:tc>
        <w:tc>
          <w:tcPr>
            <w:tcW w:w="1620" w:type="dxa"/>
            <w:vAlign w:val="center"/>
          </w:tcPr>
          <w:p w14:paraId="158BE311" w14:textId="77777777" w:rsidR="00A4320D" w:rsidRDefault="00A4320D" w:rsidP="00B75CD0"/>
        </w:tc>
        <w:tc>
          <w:tcPr>
            <w:tcW w:w="1530" w:type="dxa"/>
            <w:vAlign w:val="center"/>
          </w:tcPr>
          <w:p w14:paraId="3292D06E" w14:textId="77777777" w:rsidR="00A4320D" w:rsidRDefault="00A4320D" w:rsidP="00B75CD0"/>
        </w:tc>
        <w:tc>
          <w:tcPr>
            <w:tcW w:w="2250" w:type="dxa"/>
            <w:vAlign w:val="center"/>
          </w:tcPr>
          <w:p w14:paraId="4552C9DA" w14:textId="77777777" w:rsidR="00A4320D" w:rsidRDefault="00A4320D" w:rsidP="00B75CD0"/>
        </w:tc>
      </w:tr>
      <w:tr w:rsidR="00A4320D" w14:paraId="35E70FA7" w14:textId="77777777">
        <w:trPr>
          <w:trHeight w:val="432"/>
        </w:trPr>
        <w:tc>
          <w:tcPr>
            <w:tcW w:w="4590" w:type="dxa"/>
            <w:vAlign w:val="center"/>
          </w:tcPr>
          <w:p w14:paraId="3FEE0A9D" w14:textId="77777777" w:rsidR="00A4320D" w:rsidRDefault="00A4320D" w:rsidP="00B75CD0"/>
        </w:tc>
        <w:tc>
          <w:tcPr>
            <w:tcW w:w="1620" w:type="dxa"/>
            <w:vAlign w:val="center"/>
          </w:tcPr>
          <w:p w14:paraId="2A1A04F9" w14:textId="77777777" w:rsidR="00A4320D" w:rsidRDefault="00A4320D" w:rsidP="00B75CD0"/>
        </w:tc>
        <w:tc>
          <w:tcPr>
            <w:tcW w:w="1530" w:type="dxa"/>
            <w:vAlign w:val="center"/>
          </w:tcPr>
          <w:p w14:paraId="433D996D" w14:textId="77777777" w:rsidR="00A4320D" w:rsidRDefault="00A4320D" w:rsidP="00B75CD0"/>
        </w:tc>
        <w:tc>
          <w:tcPr>
            <w:tcW w:w="2250" w:type="dxa"/>
            <w:vAlign w:val="center"/>
          </w:tcPr>
          <w:p w14:paraId="2D33C3B0" w14:textId="77777777" w:rsidR="00A4320D" w:rsidRDefault="00A4320D" w:rsidP="00B75CD0"/>
        </w:tc>
      </w:tr>
      <w:tr w:rsidR="00A4320D" w14:paraId="0169896D" w14:textId="77777777">
        <w:trPr>
          <w:trHeight w:val="432"/>
        </w:trPr>
        <w:tc>
          <w:tcPr>
            <w:tcW w:w="4590" w:type="dxa"/>
            <w:vAlign w:val="center"/>
          </w:tcPr>
          <w:p w14:paraId="7C5055E7" w14:textId="77777777" w:rsidR="00A4320D" w:rsidRDefault="00A4320D" w:rsidP="00B75CD0"/>
        </w:tc>
        <w:tc>
          <w:tcPr>
            <w:tcW w:w="1620" w:type="dxa"/>
            <w:vAlign w:val="center"/>
          </w:tcPr>
          <w:p w14:paraId="30FC6FC3" w14:textId="77777777" w:rsidR="00A4320D" w:rsidRDefault="00A4320D" w:rsidP="00B75CD0"/>
        </w:tc>
        <w:tc>
          <w:tcPr>
            <w:tcW w:w="1530" w:type="dxa"/>
            <w:vAlign w:val="center"/>
          </w:tcPr>
          <w:p w14:paraId="5F585498" w14:textId="77777777" w:rsidR="00A4320D" w:rsidRDefault="00A4320D" w:rsidP="00B75CD0"/>
        </w:tc>
        <w:tc>
          <w:tcPr>
            <w:tcW w:w="2250" w:type="dxa"/>
            <w:vAlign w:val="center"/>
          </w:tcPr>
          <w:p w14:paraId="5AB2335E" w14:textId="77777777" w:rsidR="00A4320D" w:rsidRDefault="00A4320D" w:rsidP="00B75CD0"/>
        </w:tc>
      </w:tr>
      <w:tr w:rsidR="00A4320D" w14:paraId="36B35D5B" w14:textId="77777777">
        <w:trPr>
          <w:trHeight w:val="432"/>
        </w:trPr>
        <w:tc>
          <w:tcPr>
            <w:tcW w:w="4590" w:type="dxa"/>
            <w:vAlign w:val="center"/>
          </w:tcPr>
          <w:p w14:paraId="48C9B9C5" w14:textId="77777777" w:rsidR="00A4320D" w:rsidRDefault="00A4320D" w:rsidP="00B75CD0"/>
        </w:tc>
        <w:tc>
          <w:tcPr>
            <w:tcW w:w="1620" w:type="dxa"/>
            <w:vAlign w:val="center"/>
          </w:tcPr>
          <w:p w14:paraId="7DE8839F" w14:textId="77777777" w:rsidR="00A4320D" w:rsidRDefault="00A4320D" w:rsidP="00B75CD0"/>
        </w:tc>
        <w:tc>
          <w:tcPr>
            <w:tcW w:w="1530" w:type="dxa"/>
            <w:vAlign w:val="center"/>
          </w:tcPr>
          <w:p w14:paraId="5C0E53E2" w14:textId="77777777" w:rsidR="00A4320D" w:rsidRDefault="00A4320D" w:rsidP="00B75CD0"/>
        </w:tc>
        <w:tc>
          <w:tcPr>
            <w:tcW w:w="2250" w:type="dxa"/>
            <w:vAlign w:val="center"/>
          </w:tcPr>
          <w:p w14:paraId="2CB4FF50" w14:textId="77777777" w:rsidR="00A4320D" w:rsidRDefault="00A4320D" w:rsidP="00B75CD0"/>
        </w:tc>
      </w:tr>
      <w:tr w:rsidR="00A4320D" w14:paraId="10D9E082" w14:textId="77777777">
        <w:trPr>
          <w:trHeight w:val="432"/>
        </w:trPr>
        <w:tc>
          <w:tcPr>
            <w:tcW w:w="4590" w:type="dxa"/>
            <w:vAlign w:val="center"/>
          </w:tcPr>
          <w:p w14:paraId="1A1135DE" w14:textId="77777777" w:rsidR="00A4320D" w:rsidRDefault="000F3028" w:rsidP="000F3028">
            <w:pPr>
              <w:jc w:val="right"/>
            </w:pPr>
            <w:r>
              <w:t>Subtotal</w:t>
            </w:r>
          </w:p>
        </w:tc>
        <w:tc>
          <w:tcPr>
            <w:tcW w:w="1620" w:type="dxa"/>
            <w:vAlign w:val="center"/>
          </w:tcPr>
          <w:p w14:paraId="214C35E8" w14:textId="77777777" w:rsidR="00A4320D" w:rsidRDefault="00A4320D" w:rsidP="00B75CD0"/>
        </w:tc>
        <w:tc>
          <w:tcPr>
            <w:tcW w:w="1530" w:type="dxa"/>
            <w:vAlign w:val="center"/>
          </w:tcPr>
          <w:p w14:paraId="03BCB7DD" w14:textId="77777777" w:rsidR="00A4320D" w:rsidRDefault="00A4320D" w:rsidP="00B75CD0"/>
        </w:tc>
        <w:tc>
          <w:tcPr>
            <w:tcW w:w="2250" w:type="dxa"/>
            <w:vAlign w:val="center"/>
          </w:tcPr>
          <w:p w14:paraId="79E63DB2" w14:textId="77777777" w:rsidR="00A4320D" w:rsidRDefault="00A4320D" w:rsidP="00B75CD0"/>
        </w:tc>
      </w:tr>
      <w:tr w:rsidR="00A4320D" w14:paraId="5A56CF7B" w14:textId="77777777">
        <w:trPr>
          <w:trHeight w:val="432"/>
        </w:trPr>
        <w:tc>
          <w:tcPr>
            <w:tcW w:w="4590" w:type="dxa"/>
            <w:vAlign w:val="center"/>
          </w:tcPr>
          <w:p w14:paraId="1186A509" w14:textId="77777777" w:rsidR="00A4320D" w:rsidRDefault="000F3028" w:rsidP="000F3028">
            <w:pPr>
              <w:jc w:val="right"/>
            </w:pPr>
            <w:r>
              <w:t>Tax 7%</w:t>
            </w:r>
          </w:p>
        </w:tc>
        <w:tc>
          <w:tcPr>
            <w:tcW w:w="1620" w:type="dxa"/>
            <w:vAlign w:val="center"/>
          </w:tcPr>
          <w:p w14:paraId="7575FA85" w14:textId="77777777" w:rsidR="00A4320D" w:rsidRDefault="00A4320D" w:rsidP="00B75CD0"/>
        </w:tc>
        <w:tc>
          <w:tcPr>
            <w:tcW w:w="1530" w:type="dxa"/>
            <w:vAlign w:val="center"/>
          </w:tcPr>
          <w:p w14:paraId="4A18BF9F" w14:textId="77777777" w:rsidR="00A4320D" w:rsidRDefault="00A4320D" w:rsidP="00B75CD0"/>
        </w:tc>
        <w:tc>
          <w:tcPr>
            <w:tcW w:w="2250" w:type="dxa"/>
            <w:vAlign w:val="center"/>
          </w:tcPr>
          <w:p w14:paraId="327C019E" w14:textId="77777777" w:rsidR="00A4320D" w:rsidRDefault="00A4320D" w:rsidP="00B75CD0"/>
        </w:tc>
      </w:tr>
      <w:tr w:rsidR="00A4320D" w14:paraId="1739A865" w14:textId="77777777">
        <w:trPr>
          <w:trHeight w:val="432"/>
        </w:trPr>
        <w:tc>
          <w:tcPr>
            <w:tcW w:w="4590" w:type="dxa"/>
            <w:vAlign w:val="center"/>
          </w:tcPr>
          <w:p w14:paraId="4F628DA8" w14:textId="77777777" w:rsidR="00A4320D" w:rsidRDefault="000F3028" w:rsidP="000F3028">
            <w:pPr>
              <w:jc w:val="right"/>
            </w:pPr>
            <w:r>
              <w:t>Overtime Rate (after 15 min.)</w:t>
            </w:r>
          </w:p>
        </w:tc>
        <w:tc>
          <w:tcPr>
            <w:tcW w:w="1620" w:type="dxa"/>
            <w:vAlign w:val="center"/>
          </w:tcPr>
          <w:p w14:paraId="12E1360F" w14:textId="77777777" w:rsidR="00A4320D" w:rsidRDefault="00A4320D" w:rsidP="00B75CD0"/>
        </w:tc>
        <w:tc>
          <w:tcPr>
            <w:tcW w:w="1530" w:type="dxa"/>
            <w:vAlign w:val="center"/>
          </w:tcPr>
          <w:p w14:paraId="64E390A0" w14:textId="77777777" w:rsidR="00A4320D" w:rsidRDefault="00A4320D" w:rsidP="00B75CD0"/>
        </w:tc>
        <w:tc>
          <w:tcPr>
            <w:tcW w:w="2250" w:type="dxa"/>
            <w:vAlign w:val="center"/>
          </w:tcPr>
          <w:p w14:paraId="0930264A" w14:textId="77777777" w:rsidR="00A4320D" w:rsidRDefault="00A4320D" w:rsidP="00B75CD0"/>
        </w:tc>
      </w:tr>
      <w:tr w:rsidR="000F3028" w14:paraId="269ABEC6" w14:textId="77777777">
        <w:trPr>
          <w:trHeight w:val="432"/>
        </w:trPr>
        <w:tc>
          <w:tcPr>
            <w:tcW w:w="4590" w:type="dxa"/>
            <w:vAlign w:val="center"/>
          </w:tcPr>
          <w:p w14:paraId="19FDF76C" w14:textId="77777777" w:rsidR="000F3028" w:rsidRDefault="000F3028" w:rsidP="00B75CD0"/>
        </w:tc>
        <w:tc>
          <w:tcPr>
            <w:tcW w:w="3150" w:type="dxa"/>
            <w:gridSpan w:val="2"/>
            <w:vAlign w:val="center"/>
          </w:tcPr>
          <w:p w14:paraId="3F099DB6" w14:textId="77777777" w:rsidR="000F3028" w:rsidRDefault="000F3028" w:rsidP="000F3028">
            <w:pPr>
              <w:jc w:val="right"/>
            </w:pPr>
            <w:r>
              <w:t>Total:</w:t>
            </w:r>
          </w:p>
        </w:tc>
        <w:tc>
          <w:tcPr>
            <w:tcW w:w="2250" w:type="dxa"/>
            <w:vAlign w:val="center"/>
          </w:tcPr>
          <w:p w14:paraId="6EF420C9" w14:textId="77777777" w:rsidR="000F3028" w:rsidRDefault="000F3028" w:rsidP="00B75CD0"/>
        </w:tc>
      </w:tr>
      <w:tr w:rsidR="000F3028" w14:paraId="1EC19F39" w14:textId="77777777">
        <w:trPr>
          <w:trHeight w:val="432"/>
        </w:trPr>
        <w:tc>
          <w:tcPr>
            <w:tcW w:w="4590" w:type="dxa"/>
            <w:vAlign w:val="center"/>
          </w:tcPr>
          <w:p w14:paraId="1995803C" w14:textId="77777777" w:rsidR="000F3028" w:rsidRDefault="000F3028" w:rsidP="00B75CD0"/>
        </w:tc>
        <w:tc>
          <w:tcPr>
            <w:tcW w:w="3150" w:type="dxa"/>
            <w:gridSpan w:val="2"/>
            <w:vAlign w:val="center"/>
          </w:tcPr>
          <w:p w14:paraId="17652A28" w14:textId="77777777" w:rsidR="000F3028" w:rsidRDefault="000F3028" w:rsidP="000F3028">
            <w:pPr>
              <w:jc w:val="right"/>
            </w:pPr>
            <w:r>
              <w:t>Driver Gratuity:</w:t>
            </w:r>
          </w:p>
        </w:tc>
        <w:tc>
          <w:tcPr>
            <w:tcW w:w="2250" w:type="dxa"/>
            <w:vAlign w:val="center"/>
          </w:tcPr>
          <w:p w14:paraId="1F0F0864" w14:textId="77777777" w:rsidR="000F3028" w:rsidRDefault="000F3028" w:rsidP="00B75CD0"/>
        </w:tc>
      </w:tr>
      <w:tr w:rsidR="000F3028" w14:paraId="61686968" w14:textId="77777777">
        <w:trPr>
          <w:trHeight w:val="432"/>
        </w:trPr>
        <w:tc>
          <w:tcPr>
            <w:tcW w:w="4590" w:type="dxa"/>
            <w:vAlign w:val="center"/>
          </w:tcPr>
          <w:p w14:paraId="05061EB5" w14:textId="77777777" w:rsidR="000F3028" w:rsidRDefault="000F3028" w:rsidP="00B75CD0"/>
        </w:tc>
        <w:tc>
          <w:tcPr>
            <w:tcW w:w="3150" w:type="dxa"/>
            <w:gridSpan w:val="2"/>
            <w:vAlign w:val="center"/>
          </w:tcPr>
          <w:p w14:paraId="56D4C6CA" w14:textId="77777777" w:rsidR="000F3028" w:rsidRDefault="000F3028" w:rsidP="000F3028">
            <w:pPr>
              <w:jc w:val="right"/>
            </w:pPr>
            <w:r>
              <w:t>Contract Total:</w:t>
            </w:r>
          </w:p>
        </w:tc>
        <w:tc>
          <w:tcPr>
            <w:tcW w:w="2250" w:type="dxa"/>
            <w:vAlign w:val="center"/>
          </w:tcPr>
          <w:p w14:paraId="3BDB26B3" w14:textId="77777777" w:rsidR="000F3028" w:rsidRDefault="000F3028" w:rsidP="00B75CD0"/>
        </w:tc>
      </w:tr>
      <w:tr w:rsidR="000F3028" w14:paraId="426BEAF7" w14:textId="77777777">
        <w:trPr>
          <w:trHeight w:val="432"/>
        </w:trPr>
        <w:tc>
          <w:tcPr>
            <w:tcW w:w="4590" w:type="dxa"/>
            <w:vAlign w:val="center"/>
          </w:tcPr>
          <w:p w14:paraId="7DA0A673" w14:textId="77777777" w:rsidR="000F3028" w:rsidRDefault="000F3028" w:rsidP="00B75CD0"/>
        </w:tc>
        <w:tc>
          <w:tcPr>
            <w:tcW w:w="3150" w:type="dxa"/>
            <w:gridSpan w:val="2"/>
            <w:vAlign w:val="center"/>
          </w:tcPr>
          <w:p w14:paraId="171E8AA8" w14:textId="77777777" w:rsidR="000F3028" w:rsidRDefault="000F3028" w:rsidP="000F3028">
            <w:pPr>
              <w:jc w:val="right"/>
            </w:pPr>
            <w:r>
              <w:t>Paid    /    /                 Deposit:</w:t>
            </w:r>
          </w:p>
        </w:tc>
        <w:tc>
          <w:tcPr>
            <w:tcW w:w="2250" w:type="dxa"/>
            <w:vAlign w:val="center"/>
          </w:tcPr>
          <w:p w14:paraId="09BA12B2" w14:textId="77777777" w:rsidR="000F3028" w:rsidRDefault="000F3028" w:rsidP="00B75CD0"/>
        </w:tc>
      </w:tr>
      <w:tr w:rsidR="000F3028" w14:paraId="75326775" w14:textId="77777777">
        <w:trPr>
          <w:trHeight w:val="432"/>
        </w:trPr>
        <w:tc>
          <w:tcPr>
            <w:tcW w:w="4590" w:type="dxa"/>
            <w:vAlign w:val="center"/>
          </w:tcPr>
          <w:p w14:paraId="4121D754" w14:textId="77777777" w:rsidR="000F3028" w:rsidRDefault="000F3028" w:rsidP="00B75CD0"/>
        </w:tc>
        <w:tc>
          <w:tcPr>
            <w:tcW w:w="3150" w:type="dxa"/>
            <w:gridSpan w:val="2"/>
            <w:vAlign w:val="center"/>
          </w:tcPr>
          <w:p w14:paraId="4A4E83F0" w14:textId="77777777" w:rsidR="000F3028" w:rsidRDefault="000F3028" w:rsidP="000F3028">
            <w:pPr>
              <w:jc w:val="right"/>
            </w:pPr>
            <w:r>
              <w:t>Balance Due:</w:t>
            </w:r>
          </w:p>
        </w:tc>
        <w:tc>
          <w:tcPr>
            <w:tcW w:w="2250" w:type="dxa"/>
            <w:vAlign w:val="center"/>
          </w:tcPr>
          <w:p w14:paraId="41286089" w14:textId="77777777" w:rsidR="000F3028" w:rsidRDefault="000F3028" w:rsidP="00B75CD0"/>
          <w:p w14:paraId="450C3326" w14:textId="77777777" w:rsidR="000F3028" w:rsidRDefault="000F3028" w:rsidP="00B75CD0"/>
          <w:p w14:paraId="0013084F" w14:textId="77777777" w:rsidR="000F3028" w:rsidRDefault="000F3028" w:rsidP="00B75CD0"/>
        </w:tc>
      </w:tr>
    </w:tbl>
    <w:p w14:paraId="29B7EC84" w14:textId="77777777" w:rsidR="000E1ED4" w:rsidRDefault="000E1ED4" w:rsidP="00B75CD0">
      <w:pPr>
        <w:rPr>
          <w:b/>
          <w:color w:val="1F497D" w:themeColor="text2"/>
        </w:rPr>
      </w:pPr>
    </w:p>
    <w:p w14:paraId="0FF9528E" w14:textId="77777777" w:rsidR="000E1ED4" w:rsidRDefault="000E1ED4" w:rsidP="00B75CD0">
      <w:pPr>
        <w:rPr>
          <w:b/>
          <w:color w:val="1F497D" w:themeColor="text2"/>
        </w:rPr>
      </w:pPr>
    </w:p>
    <w:p w14:paraId="6AE0D9D1" w14:textId="77777777" w:rsidR="000E1ED4" w:rsidRDefault="000E1ED4" w:rsidP="00B75CD0">
      <w:pPr>
        <w:rPr>
          <w:b/>
          <w:color w:val="1F497D" w:themeColor="text2"/>
        </w:rPr>
      </w:pPr>
    </w:p>
    <w:p w14:paraId="4F1104A9" w14:textId="77777777" w:rsidR="000E1ED4" w:rsidRDefault="000E1ED4" w:rsidP="00B75CD0">
      <w:pPr>
        <w:rPr>
          <w:b/>
          <w:color w:val="1F497D" w:themeColor="text2"/>
        </w:rPr>
      </w:pPr>
    </w:p>
    <w:p w14:paraId="5AECAA39" w14:textId="77777777" w:rsidR="000E1ED4" w:rsidRDefault="000E1ED4" w:rsidP="00B75CD0">
      <w:pPr>
        <w:rPr>
          <w:b/>
          <w:color w:val="1F497D" w:themeColor="text2"/>
        </w:rPr>
      </w:pPr>
    </w:p>
    <w:p w14:paraId="444B3CF3" w14:textId="77777777" w:rsidR="000E1ED4" w:rsidRDefault="000E1ED4" w:rsidP="00B75CD0">
      <w:pPr>
        <w:rPr>
          <w:b/>
          <w:color w:val="1F497D" w:themeColor="text2"/>
        </w:rPr>
      </w:pPr>
    </w:p>
    <w:p w14:paraId="156E13DE" w14:textId="77777777" w:rsidR="000E1ED4" w:rsidRDefault="000E1ED4" w:rsidP="00B75CD0">
      <w:pPr>
        <w:rPr>
          <w:b/>
          <w:color w:val="1F497D" w:themeColor="text2"/>
        </w:rPr>
      </w:pPr>
    </w:p>
    <w:p w14:paraId="3AFCDA1B" w14:textId="77777777" w:rsidR="000E1ED4" w:rsidRDefault="000E1ED4" w:rsidP="00B75CD0">
      <w:pPr>
        <w:rPr>
          <w:b/>
          <w:color w:val="1F497D" w:themeColor="text2"/>
        </w:rPr>
      </w:pPr>
    </w:p>
    <w:p w14:paraId="114808F7" w14:textId="77777777" w:rsidR="000E1ED4" w:rsidRDefault="000E1ED4" w:rsidP="00B75CD0">
      <w:pPr>
        <w:rPr>
          <w:b/>
          <w:color w:val="1F497D" w:themeColor="text2"/>
        </w:rPr>
      </w:pPr>
    </w:p>
    <w:p w14:paraId="138CA654" w14:textId="77777777" w:rsidR="000E1ED4" w:rsidRDefault="000E1ED4" w:rsidP="00B75CD0">
      <w:pPr>
        <w:rPr>
          <w:b/>
          <w:color w:val="1F497D" w:themeColor="text2"/>
        </w:rPr>
      </w:pPr>
    </w:p>
    <w:p w14:paraId="15D599A5" w14:textId="77777777" w:rsidR="00A4320D" w:rsidRDefault="00A4320D" w:rsidP="00B75CD0"/>
    <w:tbl>
      <w:tblPr>
        <w:tblStyle w:val="TableGrid"/>
        <w:tblW w:w="9990" w:type="dxa"/>
        <w:tblInd w:w="-612" w:type="dxa"/>
        <w:tblLook w:val="00A0" w:firstRow="1" w:lastRow="0" w:firstColumn="1" w:lastColumn="0" w:noHBand="0" w:noVBand="0"/>
      </w:tblPr>
      <w:tblGrid>
        <w:gridCol w:w="10103"/>
      </w:tblGrid>
      <w:tr w:rsidR="000F3028" w:rsidRPr="000F3028" w14:paraId="024E82E7" w14:textId="77777777">
        <w:trPr>
          <w:trHeight w:val="432"/>
        </w:trPr>
        <w:tc>
          <w:tcPr>
            <w:tcW w:w="9990" w:type="dxa"/>
            <w:shd w:val="clear" w:color="auto" w:fill="DBE5F1" w:themeFill="accent1" w:themeFillTint="33"/>
            <w:vAlign w:val="center"/>
          </w:tcPr>
          <w:p w14:paraId="3E73FA1A" w14:textId="77777777" w:rsidR="000F3028" w:rsidRPr="000F3028" w:rsidRDefault="000F3028" w:rsidP="00B75CD0">
            <w:pPr>
              <w:rPr>
                <w:b/>
                <w:color w:val="1F497D" w:themeColor="text2"/>
              </w:rPr>
            </w:pPr>
            <w:r w:rsidRPr="000F3028">
              <w:rPr>
                <w:b/>
                <w:color w:val="1F497D" w:themeColor="text2"/>
              </w:rPr>
              <w:t>METHOD OF PAYMENT:</w:t>
            </w:r>
          </w:p>
        </w:tc>
      </w:tr>
      <w:tr w:rsidR="000F3028" w:rsidRPr="000F3028" w14:paraId="446F192F" w14:textId="77777777">
        <w:trPr>
          <w:trHeight w:val="432"/>
        </w:trPr>
        <w:tc>
          <w:tcPr>
            <w:tcW w:w="9990" w:type="dxa"/>
            <w:vAlign w:val="center"/>
          </w:tcPr>
          <w:p w14:paraId="19008806" w14:textId="77777777" w:rsidR="000F3028" w:rsidRPr="000F3028" w:rsidRDefault="000F3028" w:rsidP="00B75CD0">
            <w:r w:rsidRPr="000F3028">
              <w:t>Name on Card:</w:t>
            </w:r>
          </w:p>
        </w:tc>
      </w:tr>
      <w:tr w:rsidR="000F3028" w:rsidRPr="000F3028" w14:paraId="5CA9B890" w14:textId="77777777">
        <w:trPr>
          <w:trHeight w:val="432"/>
        </w:trPr>
        <w:tc>
          <w:tcPr>
            <w:tcW w:w="9990" w:type="dxa"/>
            <w:vAlign w:val="center"/>
          </w:tcPr>
          <w:tbl>
            <w:tblPr>
              <w:tblStyle w:val="TableGrid"/>
              <w:tblW w:w="9877" w:type="dxa"/>
              <w:tblLook w:val="00A0" w:firstRow="1" w:lastRow="0" w:firstColumn="1" w:lastColumn="0" w:noHBand="0" w:noVBand="0"/>
            </w:tblPr>
            <w:tblGrid>
              <w:gridCol w:w="780"/>
              <w:gridCol w:w="355"/>
              <w:gridCol w:w="1083"/>
              <w:gridCol w:w="355"/>
              <w:gridCol w:w="3524"/>
              <w:gridCol w:w="1980"/>
              <w:gridCol w:w="1800"/>
            </w:tblGrid>
            <w:tr w:rsidR="009E024A" w14:paraId="097933FC" w14:textId="77777777">
              <w:trPr>
                <w:trHeight w:hRule="exact" w:val="432"/>
              </w:trPr>
              <w:tc>
                <w:tcPr>
                  <w:tcW w:w="780" w:type="dxa"/>
                </w:tcPr>
                <w:p w14:paraId="75260A18" w14:textId="77777777" w:rsidR="009E024A" w:rsidRPr="000F3028" w:rsidRDefault="009E024A" w:rsidP="000F3028">
                  <w:r>
                    <w:t>Visa</w:t>
                  </w:r>
                </w:p>
                <w:p w14:paraId="4F5E3BBF" w14:textId="77777777" w:rsidR="009E024A" w:rsidRDefault="009E024A" w:rsidP="00B75CD0"/>
              </w:tc>
              <w:tc>
                <w:tcPr>
                  <w:tcW w:w="355" w:type="dxa"/>
                  <w:shd w:val="clear" w:color="auto" w:fill="D9D9D9" w:themeFill="background1" w:themeFillShade="D9"/>
                </w:tcPr>
                <w:p w14:paraId="6D26E022" w14:textId="77777777" w:rsidR="009E024A" w:rsidRDefault="009E024A" w:rsidP="00B75CD0"/>
              </w:tc>
              <w:tc>
                <w:tcPr>
                  <w:tcW w:w="1083" w:type="dxa"/>
                </w:tcPr>
                <w:p w14:paraId="077158B7" w14:textId="77777777" w:rsidR="009E024A" w:rsidRDefault="009E024A" w:rsidP="00B75CD0">
                  <w:r>
                    <w:t>Amex</w:t>
                  </w:r>
                </w:p>
              </w:tc>
              <w:tc>
                <w:tcPr>
                  <w:tcW w:w="355" w:type="dxa"/>
                  <w:shd w:val="clear" w:color="auto" w:fill="D9D9D9" w:themeFill="background1" w:themeFillShade="D9"/>
                </w:tcPr>
                <w:p w14:paraId="22650860" w14:textId="77777777" w:rsidR="009E024A" w:rsidRDefault="009E024A" w:rsidP="00B75CD0"/>
              </w:tc>
              <w:tc>
                <w:tcPr>
                  <w:tcW w:w="7304" w:type="dxa"/>
                  <w:gridSpan w:val="3"/>
                </w:tcPr>
                <w:p w14:paraId="18FEFE94" w14:textId="77777777" w:rsidR="009E024A" w:rsidRDefault="009E024A" w:rsidP="00B75CD0">
                  <w:r>
                    <w:t>Address:</w:t>
                  </w:r>
                </w:p>
              </w:tc>
            </w:tr>
            <w:tr w:rsidR="000F3028" w14:paraId="7DD90AC8" w14:textId="77777777">
              <w:trPr>
                <w:trHeight w:hRule="exact" w:val="432"/>
              </w:trPr>
              <w:tc>
                <w:tcPr>
                  <w:tcW w:w="780" w:type="dxa"/>
                </w:tcPr>
                <w:p w14:paraId="09CBF137" w14:textId="77777777" w:rsidR="000F3028" w:rsidRDefault="000F3028" w:rsidP="00B75CD0">
                  <w:r>
                    <w:t>MC</w:t>
                  </w:r>
                </w:p>
              </w:tc>
              <w:tc>
                <w:tcPr>
                  <w:tcW w:w="355" w:type="dxa"/>
                  <w:shd w:val="clear" w:color="auto" w:fill="D9D9D9" w:themeFill="background1" w:themeFillShade="D9"/>
                </w:tcPr>
                <w:p w14:paraId="6FF173F7" w14:textId="77777777" w:rsidR="000F3028" w:rsidRDefault="000F3028" w:rsidP="00B75CD0"/>
              </w:tc>
              <w:tc>
                <w:tcPr>
                  <w:tcW w:w="1083" w:type="dxa"/>
                </w:tcPr>
                <w:p w14:paraId="1CFAB249" w14:textId="77777777" w:rsidR="000F3028" w:rsidRDefault="000F3028" w:rsidP="00B75CD0">
                  <w:r>
                    <w:t>Discover</w:t>
                  </w:r>
                </w:p>
              </w:tc>
              <w:tc>
                <w:tcPr>
                  <w:tcW w:w="355" w:type="dxa"/>
                  <w:shd w:val="clear" w:color="auto" w:fill="D9D9D9" w:themeFill="background1" w:themeFillShade="D9"/>
                </w:tcPr>
                <w:p w14:paraId="58964F31" w14:textId="77777777" w:rsidR="000F3028" w:rsidRDefault="000F3028" w:rsidP="00B75CD0"/>
              </w:tc>
              <w:tc>
                <w:tcPr>
                  <w:tcW w:w="3524" w:type="dxa"/>
                </w:tcPr>
                <w:p w14:paraId="1968FF3E" w14:textId="77777777" w:rsidR="000F3028" w:rsidRDefault="009E024A" w:rsidP="00B75CD0">
                  <w:r>
                    <w:t>City:</w:t>
                  </w:r>
                </w:p>
              </w:tc>
              <w:tc>
                <w:tcPr>
                  <w:tcW w:w="1980" w:type="dxa"/>
                </w:tcPr>
                <w:p w14:paraId="6C14AB56" w14:textId="77777777" w:rsidR="000F3028" w:rsidRDefault="009E024A" w:rsidP="00B75CD0">
                  <w:r>
                    <w:t>State:</w:t>
                  </w:r>
                </w:p>
              </w:tc>
              <w:tc>
                <w:tcPr>
                  <w:tcW w:w="1800" w:type="dxa"/>
                </w:tcPr>
                <w:p w14:paraId="6FFDFCD3" w14:textId="77777777" w:rsidR="000F3028" w:rsidRDefault="009E024A" w:rsidP="00B75CD0">
                  <w:r>
                    <w:t>Zip:</w:t>
                  </w:r>
                </w:p>
              </w:tc>
            </w:tr>
          </w:tbl>
          <w:p w14:paraId="0A7F9CA9" w14:textId="77777777" w:rsidR="000F3028" w:rsidRPr="000F3028" w:rsidRDefault="000F3028" w:rsidP="00B75CD0"/>
        </w:tc>
      </w:tr>
      <w:tr w:rsidR="009E024A" w:rsidRPr="000F3028" w14:paraId="79D22ED8" w14:textId="77777777">
        <w:trPr>
          <w:trHeight w:val="432"/>
        </w:trPr>
        <w:tc>
          <w:tcPr>
            <w:tcW w:w="9990" w:type="dxa"/>
            <w:vAlign w:val="center"/>
          </w:tcPr>
          <w:tbl>
            <w:tblPr>
              <w:tblStyle w:val="TableGrid"/>
              <w:tblW w:w="0" w:type="auto"/>
              <w:tblLook w:val="00A0" w:firstRow="1" w:lastRow="0" w:firstColumn="1" w:lastColumn="0" w:noHBand="0" w:noVBand="0"/>
            </w:tblPr>
            <w:tblGrid>
              <w:gridCol w:w="3290"/>
              <w:gridCol w:w="6582"/>
            </w:tblGrid>
            <w:tr w:rsidR="009E024A" w14:paraId="15B0C172" w14:textId="77777777">
              <w:trPr>
                <w:trHeight w:hRule="exact" w:val="432"/>
              </w:trPr>
              <w:tc>
                <w:tcPr>
                  <w:tcW w:w="3290" w:type="dxa"/>
                </w:tcPr>
                <w:p w14:paraId="761A5CDA" w14:textId="77777777" w:rsidR="009E024A" w:rsidRDefault="009E024A" w:rsidP="000F3028">
                  <w:r>
                    <w:t>Exp. Date:</w:t>
                  </w:r>
                </w:p>
              </w:tc>
              <w:tc>
                <w:tcPr>
                  <w:tcW w:w="6582" w:type="dxa"/>
                  <w:vMerge w:val="restart"/>
                </w:tcPr>
                <w:p w14:paraId="6C6910A7" w14:textId="77777777" w:rsidR="009E024A" w:rsidRDefault="00C24A75" w:rsidP="000E1ED4">
                  <w:r>
                    <w:t>Cre</w:t>
                  </w:r>
                  <w:r w:rsidR="009E024A">
                    <w:t>dit Card #</w:t>
                  </w:r>
                  <w:r w:rsidR="000E1ED4">
                    <w:t xml:space="preserve"> </w:t>
                  </w:r>
                  <w:r w:rsidR="000E1ED4" w:rsidRPr="00C53AC6">
                    <w:rPr>
                      <w:i/>
                    </w:rPr>
                    <w:t>Please group by 4 digits</w:t>
                  </w:r>
                  <w:r w:rsidR="000E1ED4" w:rsidRPr="000E1ED4">
                    <w:rPr>
                      <w:color w:val="BFBFBF" w:themeColor="background1" w:themeShade="BF"/>
                    </w:rPr>
                    <w:t xml:space="preserve"> (0000 0000 0000 0000)</w:t>
                  </w:r>
                  <w:r w:rsidR="000E1ED4">
                    <w:t xml:space="preserve"> </w:t>
                  </w:r>
                </w:p>
              </w:tc>
            </w:tr>
            <w:tr w:rsidR="009E024A" w14:paraId="375175DB" w14:textId="77777777">
              <w:trPr>
                <w:trHeight w:hRule="exact" w:val="432"/>
              </w:trPr>
              <w:tc>
                <w:tcPr>
                  <w:tcW w:w="3290" w:type="dxa"/>
                </w:tcPr>
                <w:p w14:paraId="38F9DFBF" w14:textId="77777777" w:rsidR="009E024A" w:rsidRDefault="009E024A" w:rsidP="000F3028">
                  <w:r>
                    <w:t>Sec. Code:</w:t>
                  </w:r>
                </w:p>
              </w:tc>
              <w:tc>
                <w:tcPr>
                  <w:tcW w:w="6582" w:type="dxa"/>
                  <w:vMerge/>
                </w:tcPr>
                <w:p w14:paraId="6509781A" w14:textId="77777777" w:rsidR="009E024A" w:rsidRDefault="009E024A" w:rsidP="000F3028"/>
              </w:tc>
            </w:tr>
            <w:tr w:rsidR="009E024A" w14:paraId="1ED2BD95" w14:textId="77777777">
              <w:trPr>
                <w:trHeight w:hRule="exact" w:val="432"/>
              </w:trPr>
              <w:tc>
                <w:tcPr>
                  <w:tcW w:w="9872" w:type="dxa"/>
                  <w:gridSpan w:val="2"/>
                </w:tcPr>
                <w:p w14:paraId="4B23286D" w14:textId="77777777" w:rsidR="009E024A" w:rsidRDefault="009E024A" w:rsidP="000F3028">
                  <w:r>
                    <w:t>Authorization to Charge Credit Card:</w:t>
                  </w:r>
                </w:p>
              </w:tc>
            </w:tr>
          </w:tbl>
          <w:p w14:paraId="15BFCAC2" w14:textId="77777777" w:rsidR="009E024A" w:rsidRDefault="009E024A" w:rsidP="000F3028"/>
        </w:tc>
      </w:tr>
    </w:tbl>
    <w:p w14:paraId="0F5C016B" w14:textId="77777777" w:rsidR="000F3028" w:rsidRDefault="000F3028" w:rsidP="00B75CD0"/>
    <w:p w14:paraId="57AF1D8B" w14:textId="77777777" w:rsidR="00F075A8" w:rsidRPr="00FB6A7B" w:rsidRDefault="00F075A8" w:rsidP="00B75CD0">
      <w:pPr>
        <w:ind w:left="-720" w:right="-630"/>
        <w:jc w:val="both"/>
        <w:rPr>
          <w:rStyle w:val="Hyperlink"/>
        </w:rPr>
      </w:pPr>
      <w:r w:rsidRPr="00923E45">
        <w:rPr>
          <w:sz w:val="22"/>
        </w:rPr>
        <w:t xml:space="preserve">By their execution hereof, the undersigned agrees to the terms and conditions, and agrees to pay all overtime charges on the event date.    We are not responsible for lost or damaged items, and, shall not be liable for loss or damage due to conditions beyond our control, including but not limited to acts of God, inclement weather, unforeseen mechanical failure, performance of subcontractors, and the like. </w:t>
      </w:r>
      <w:r w:rsidR="00FB6A7B">
        <w:rPr>
          <w:rFonts w:cs="Courier"/>
          <w:sz w:val="22"/>
          <w:szCs w:val="20"/>
        </w:rPr>
        <w:t xml:space="preserve">Any modifications </w:t>
      </w:r>
      <w:r w:rsidR="00FB6A7B" w:rsidRPr="00FB6A7B">
        <w:rPr>
          <w:rFonts w:cs="Courier"/>
          <w:sz w:val="22"/>
          <w:szCs w:val="20"/>
        </w:rPr>
        <w:t>or changes to this contract must be submitted 30 days in advance of your event date.   Changes submitted in the last 30 days are subject to approval and a $50 change fee.</w:t>
      </w:r>
      <w:r w:rsidR="00FB6A7B">
        <w:rPr>
          <w:sz w:val="22"/>
        </w:rPr>
        <w:t xml:space="preserve"> </w:t>
      </w:r>
      <w:r w:rsidRPr="00923E45">
        <w:rPr>
          <w:color w:val="000000"/>
          <w:sz w:val="22"/>
        </w:rPr>
        <w:t>Deposits are non-refundable</w:t>
      </w:r>
      <w:r w:rsidRPr="00923E45">
        <w:rPr>
          <w:sz w:val="22"/>
        </w:rPr>
        <w:t xml:space="preserve">, unless the cancellation is due to severe and inclement weather.  Customer agrees to pay for all damages to the vehicle.  Any sickness in the vehicle is a $350 cleanup fee. </w:t>
      </w:r>
      <w:r w:rsidRPr="00923E45">
        <w:rPr>
          <w:i/>
          <w:sz w:val="22"/>
        </w:rPr>
        <w:t xml:space="preserve">This agreement specifically incorporates by reference our TERMS and CONDITIONS which can be found at our website </w:t>
      </w:r>
      <w:hyperlink r:id="rId9" w:history="1">
        <w:r w:rsidRPr="00923E45">
          <w:rPr>
            <w:rStyle w:val="Hyperlink"/>
            <w:i/>
            <w:sz w:val="22"/>
          </w:rPr>
          <w:t>www.newportlimo.net</w:t>
        </w:r>
      </w:hyperlink>
    </w:p>
    <w:p w14:paraId="740D35C2" w14:textId="77777777" w:rsidR="00B74C14" w:rsidRPr="00923E45" w:rsidRDefault="00B74C14" w:rsidP="00F075A8">
      <w:pPr>
        <w:jc w:val="both"/>
        <w:rPr>
          <w:rStyle w:val="Hyperlink"/>
        </w:rPr>
      </w:pPr>
    </w:p>
    <w:p w14:paraId="39D452A1" w14:textId="77777777" w:rsidR="00B74C14" w:rsidRPr="00923E45" w:rsidRDefault="00B74C14" w:rsidP="00F075A8">
      <w:pPr>
        <w:jc w:val="both"/>
        <w:rPr>
          <w:sz w:val="22"/>
        </w:rPr>
      </w:pPr>
    </w:p>
    <w:tbl>
      <w:tblPr>
        <w:tblW w:w="10080" w:type="dxa"/>
        <w:tblInd w:w="-612" w:type="dxa"/>
        <w:tblLayout w:type="fixed"/>
        <w:tblLook w:val="0000" w:firstRow="0" w:lastRow="0" w:firstColumn="0" w:lastColumn="0" w:noHBand="0" w:noVBand="0"/>
      </w:tblPr>
      <w:tblGrid>
        <w:gridCol w:w="10080"/>
      </w:tblGrid>
      <w:tr w:rsidR="00F075A8" w:rsidRPr="00923E45" w14:paraId="4C4CCBE4" w14:textId="77777777">
        <w:trPr>
          <w:trHeight w:hRule="exact" w:val="432"/>
        </w:trPr>
        <w:tc>
          <w:tcPr>
            <w:tcW w:w="10080" w:type="dxa"/>
            <w:tcBorders>
              <w:top w:val="single" w:sz="6" w:space="0" w:color="auto"/>
              <w:left w:val="single" w:sz="6" w:space="0" w:color="auto"/>
              <w:bottom w:val="single" w:sz="6" w:space="0" w:color="auto"/>
              <w:right w:val="single" w:sz="6" w:space="0" w:color="auto"/>
            </w:tcBorders>
            <w:vAlign w:val="center"/>
          </w:tcPr>
          <w:p w14:paraId="2172CDC5" w14:textId="77777777" w:rsidR="00F075A8" w:rsidRPr="00923E45" w:rsidRDefault="00F075A8">
            <w:r w:rsidRPr="00923E45">
              <w:rPr>
                <w:b/>
              </w:rPr>
              <w:t>Date:</w:t>
            </w:r>
          </w:p>
        </w:tc>
      </w:tr>
      <w:tr w:rsidR="00F075A8" w:rsidRPr="00923E45" w14:paraId="07982ACB" w14:textId="77777777">
        <w:trPr>
          <w:trHeight w:hRule="exact" w:val="432"/>
        </w:trPr>
        <w:tc>
          <w:tcPr>
            <w:tcW w:w="10080" w:type="dxa"/>
            <w:tcBorders>
              <w:top w:val="single" w:sz="6" w:space="0" w:color="auto"/>
              <w:left w:val="single" w:sz="6" w:space="0" w:color="auto"/>
              <w:bottom w:val="single" w:sz="6" w:space="0" w:color="auto"/>
              <w:right w:val="single" w:sz="6" w:space="0" w:color="auto"/>
            </w:tcBorders>
            <w:vAlign w:val="center"/>
          </w:tcPr>
          <w:p w14:paraId="3936D50D" w14:textId="77777777" w:rsidR="00F075A8" w:rsidRPr="00923E45" w:rsidRDefault="00F075A8">
            <w:r w:rsidRPr="00923E45">
              <w:rPr>
                <w:b/>
              </w:rPr>
              <w:t>Customer Signature</w:t>
            </w:r>
            <w:r w:rsidRPr="00923E45">
              <w:t>:</w:t>
            </w:r>
          </w:p>
        </w:tc>
      </w:tr>
      <w:tr w:rsidR="00F075A8" w:rsidRPr="00923E45" w14:paraId="043654FC" w14:textId="77777777">
        <w:trPr>
          <w:trHeight w:hRule="exact" w:val="432"/>
        </w:trPr>
        <w:tc>
          <w:tcPr>
            <w:tcW w:w="10080" w:type="dxa"/>
            <w:tcBorders>
              <w:top w:val="single" w:sz="6" w:space="0" w:color="auto"/>
              <w:left w:val="single" w:sz="6" w:space="0" w:color="auto"/>
              <w:bottom w:val="single" w:sz="6" w:space="0" w:color="auto"/>
              <w:right w:val="single" w:sz="6" w:space="0" w:color="auto"/>
            </w:tcBorders>
            <w:vAlign w:val="center"/>
          </w:tcPr>
          <w:p w14:paraId="73AE63C4" w14:textId="77777777" w:rsidR="00F075A8" w:rsidRPr="00923E45" w:rsidRDefault="00F075A8">
            <w:pPr>
              <w:tabs>
                <w:tab w:val="center" w:pos="4335"/>
              </w:tabs>
            </w:pPr>
            <w:r w:rsidRPr="00923E45">
              <w:rPr>
                <w:b/>
              </w:rPr>
              <w:t>Newport Limousine Signature</w:t>
            </w:r>
            <w:r w:rsidRPr="00923E45">
              <w:t>:</w:t>
            </w:r>
            <w:r w:rsidRPr="00923E45">
              <w:tab/>
            </w:r>
          </w:p>
        </w:tc>
      </w:tr>
      <w:tr w:rsidR="00F075A8" w:rsidRPr="00923E45" w14:paraId="3084B598" w14:textId="77777777">
        <w:trPr>
          <w:trHeight w:hRule="exact" w:val="1008"/>
        </w:trPr>
        <w:tc>
          <w:tcPr>
            <w:tcW w:w="10080" w:type="dxa"/>
            <w:tcBorders>
              <w:top w:val="single" w:sz="6" w:space="0" w:color="auto"/>
              <w:left w:val="single" w:sz="6" w:space="0" w:color="auto"/>
              <w:bottom w:val="single" w:sz="6" w:space="0" w:color="auto"/>
              <w:right w:val="single" w:sz="6" w:space="0" w:color="auto"/>
            </w:tcBorders>
            <w:vAlign w:val="center"/>
          </w:tcPr>
          <w:p w14:paraId="336707E9" w14:textId="4FCCAC5B" w:rsidR="00F075A8" w:rsidRPr="00923E45" w:rsidRDefault="002F32E1">
            <w:pPr>
              <w:rPr>
                <w:b/>
              </w:rPr>
            </w:pPr>
            <w:r>
              <w:rPr>
                <w:b/>
                <w:color w:val="0000FF"/>
                <w:u w:val="single"/>
              </w:rPr>
              <w:t>newportlimo@yahoo.com</w:t>
            </w:r>
          </w:p>
          <w:p w14:paraId="12A7509C" w14:textId="77777777" w:rsidR="00F075A8" w:rsidRPr="00923E45" w:rsidRDefault="00F075A8">
            <w:pPr>
              <w:rPr>
                <w:b/>
                <w:color w:val="000000"/>
              </w:rPr>
            </w:pPr>
            <w:r w:rsidRPr="00923E45">
              <w:rPr>
                <w:b/>
                <w:color w:val="000000"/>
              </w:rPr>
              <w:t>Newport Limousine Service, LLC.</w:t>
            </w:r>
          </w:p>
          <w:p w14:paraId="37CC37C8" w14:textId="77777777" w:rsidR="00F075A8" w:rsidRPr="001810D5" w:rsidRDefault="000E1ED4" w:rsidP="002B4C6C">
            <w:pPr>
              <w:pStyle w:val="HTMLPreformatted"/>
              <w:rPr>
                <w:rFonts w:ascii="Times New Roman" w:hAnsi="Times New Roman"/>
                <w:sz w:val="24"/>
              </w:rPr>
            </w:pPr>
            <w:r w:rsidRPr="001810D5">
              <w:rPr>
                <w:rFonts w:ascii="Times New Roman" w:hAnsi="Times New Roman"/>
                <w:b/>
                <w:sz w:val="24"/>
              </w:rPr>
              <w:t>P</w:t>
            </w:r>
            <w:r w:rsidR="00F075A8" w:rsidRPr="001810D5">
              <w:rPr>
                <w:rFonts w:ascii="Times New Roman" w:hAnsi="Times New Roman"/>
                <w:b/>
                <w:sz w:val="24"/>
              </w:rPr>
              <w:t>h</w:t>
            </w:r>
            <w:r w:rsidRPr="001810D5">
              <w:rPr>
                <w:rFonts w:ascii="Times New Roman" w:hAnsi="Times New Roman"/>
                <w:b/>
                <w:sz w:val="24"/>
              </w:rPr>
              <w:t xml:space="preserve">  </w:t>
            </w:r>
            <w:r w:rsidR="00F075A8" w:rsidRPr="001810D5">
              <w:rPr>
                <w:rFonts w:ascii="Times New Roman" w:hAnsi="Times New Roman"/>
                <w:b/>
                <w:color w:val="000000"/>
                <w:sz w:val="24"/>
              </w:rPr>
              <w:t xml:space="preserve"> </w:t>
            </w:r>
            <w:r w:rsidR="002B4C6C">
              <w:rPr>
                <w:rFonts w:ascii="Times New Roman" w:hAnsi="Times New Roman"/>
                <w:b/>
                <w:sz w:val="24"/>
              </w:rPr>
              <w:t>401-855-6746</w:t>
            </w:r>
          </w:p>
        </w:tc>
      </w:tr>
    </w:tbl>
    <w:p w14:paraId="6E375C10" w14:textId="77777777" w:rsidR="00F075A8" w:rsidRPr="00923E45" w:rsidRDefault="00F075A8"/>
    <w:sectPr w:rsidR="00F075A8" w:rsidRPr="00923E45" w:rsidSect="00F86767">
      <w:footerReference w:type="default" r:id="rId10"/>
      <w:pgSz w:w="12240" w:h="15840"/>
      <w:pgMar w:top="576" w:right="1800" w:bottom="432" w:left="1800" w:header="720"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6A84F" w14:textId="77777777" w:rsidR="009B464D" w:rsidRDefault="009B464D">
      <w:r>
        <w:separator/>
      </w:r>
    </w:p>
  </w:endnote>
  <w:endnote w:type="continuationSeparator" w:id="0">
    <w:p w14:paraId="659A0E2D" w14:textId="77777777" w:rsidR="009B464D" w:rsidRDefault="009B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auto"/>
    <w:pitch w:val="variable"/>
    <w:sig w:usb0="00000000" w:usb1="00000000" w:usb2="0001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Lucida Grande">
    <w:panose1 w:val="020B0600040502020204"/>
    <w:charset w:val="00"/>
    <w:family w:val="auto"/>
    <w:pitch w:val="variable"/>
    <w:sig w:usb0="E1000AEF" w:usb1="5000A1FF" w:usb2="00000000" w:usb3="00000000" w:csb0="000001BF" w:csb1="00000000"/>
  </w:font>
  <w:font w:name="Courier">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783AA" w14:textId="77777777" w:rsidR="003D57D3" w:rsidRDefault="001E1DB3">
    <w:pPr>
      <w:pStyle w:val="Footer"/>
      <w:framePr w:wrap="auto" w:vAnchor="text" w:hAnchor="margin" w:xAlign="right" w:y="1"/>
      <w:rPr>
        <w:rStyle w:val="PageNumber"/>
      </w:rPr>
    </w:pPr>
    <w:r>
      <w:rPr>
        <w:rStyle w:val="PageNumber"/>
      </w:rPr>
      <w:fldChar w:fldCharType="begin"/>
    </w:r>
    <w:r w:rsidR="003D57D3">
      <w:rPr>
        <w:rStyle w:val="PageNumber"/>
      </w:rPr>
      <w:instrText xml:space="preserve">PAGE  </w:instrText>
    </w:r>
    <w:r>
      <w:rPr>
        <w:rStyle w:val="PageNumber"/>
      </w:rPr>
      <w:fldChar w:fldCharType="separate"/>
    </w:r>
    <w:r w:rsidR="00121FAC">
      <w:rPr>
        <w:rStyle w:val="PageNumber"/>
        <w:noProof/>
      </w:rPr>
      <w:t>3</w:t>
    </w:r>
    <w:r>
      <w:rPr>
        <w:rStyle w:val="PageNumber"/>
      </w:rPr>
      <w:fldChar w:fldCharType="end"/>
    </w:r>
  </w:p>
  <w:p w14:paraId="6C02C056" w14:textId="77777777" w:rsidR="003D57D3" w:rsidRDefault="003D57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796C3" w14:textId="77777777" w:rsidR="009B464D" w:rsidRDefault="009B464D">
      <w:r>
        <w:separator/>
      </w:r>
    </w:p>
  </w:footnote>
  <w:footnote w:type="continuationSeparator" w:id="0">
    <w:p w14:paraId="244F5927" w14:textId="77777777" w:rsidR="009B464D" w:rsidRDefault="009B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ED804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084D81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618B60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58A498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380D5A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A29BA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09225A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48CFBC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1862F3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8C2368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D42EE3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embedSystemFonts/>
  <w:proofState w:spelling="clean" w:grammar="clean"/>
  <w:attachedTemplate r:id="rId1"/>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2AE6"/>
    <w:rsid w:val="00031182"/>
    <w:rsid w:val="000E1ED4"/>
    <w:rsid w:val="000F3028"/>
    <w:rsid w:val="00121FAC"/>
    <w:rsid w:val="00122AE6"/>
    <w:rsid w:val="001810D5"/>
    <w:rsid w:val="001E1DB3"/>
    <w:rsid w:val="001F1B49"/>
    <w:rsid w:val="002B4C6C"/>
    <w:rsid w:val="002C5965"/>
    <w:rsid w:val="002F32E1"/>
    <w:rsid w:val="003D57D3"/>
    <w:rsid w:val="005031E2"/>
    <w:rsid w:val="0063437E"/>
    <w:rsid w:val="00675F02"/>
    <w:rsid w:val="006E446F"/>
    <w:rsid w:val="0076466A"/>
    <w:rsid w:val="007E3192"/>
    <w:rsid w:val="007E69A8"/>
    <w:rsid w:val="008F4782"/>
    <w:rsid w:val="00920E55"/>
    <w:rsid w:val="00923E45"/>
    <w:rsid w:val="009B464D"/>
    <w:rsid w:val="009E024A"/>
    <w:rsid w:val="009E19FD"/>
    <w:rsid w:val="00A011CA"/>
    <w:rsid w:val="00A4320D"/>
    <w:rsid w:val="00AA5CB2"/>
    <w:rsid w:val="00B74C14"/>
    <w:rsid w:val="00B75CD0"/>
    <w:rsid w:val="00B87C5B"/>
    <w:rsid w:val="00BA0833"/>
    <w:rsid w:val="00C24A75"/>
    <w:rsid w:val="00C53AC6"/>
    <w:rsid w:val="00CA2FC2"/>
    <w:rsid w:val="00E70B0A"/>
    <w:rsid w:val="00E825B3"/>
    <w:rsid w:val="00F075A8"/>
    <w:rsid w:val="00F446BD"/>
    <w:rsid w:val="00F86767"/>
    <w:rsid w:val="00FB6A7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BBC47"/>
  <w15:docId w15:val="{8B5B3A47-8CB0-A34E-956C-179438E9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4782"/>
    <w:rPr>
      <w:sz w:val="24"/>
      <w:szCs w:val="24"/>
    </w:rPr>
  </w:style>
  <w:style w:type="paragraph" w:styleId="Heading1">
    <w:name w:val="heading 1"/>
    <w:basedOn w:val="Normal"/>
    <w:next w:val="Normal"/>
    <w:qFormat/>
    <w:rsid w:val="008F4782"/>
    <w:pPr>
      <w:keepNext/>
      <w:outlineLvl w:val="0"/>
    </w:pPr>
    <w:rPr>
      <w:b/>
      <w:color w:val="FF0000"/>
      <w:sz w:val="36"/>
      <w:szCs w:val="36"/>
    </w:rPr>
  </w:style>
  <w:style w:type="paragraph" w:styleId="Heading2">
    <w:name w:val="heading 2"/>
    <w:basedOn w:val="Normal"/>
    <w:next w:val="Normal"/>
    <w:qFormat/>
    <w:rsid w:val="008F4782"/>
    <w:pPr>
      <w:keepNext/>
      <w:outlineLvl w:val="1"/>
    </w:pPr>
    <w:rPr>
      <w:b/>
      <w:color w:val="0000FF"/>
      <w:sz w:val="32"/>
      <w:szCs w:val="32"/>
    </w:rPr>
  </w:style>
  <w:style w:type="paragraph" w:styleId="Heading3">
    <w:name w:val="heading 3"/>
    <w:basedOn w:val="Normal"/>
    <w:next w:val="Normal"/>
    <w:qFormat/>
    <w:rsid w:val="008F4782"/>
    <w:pPr>
      <w:keepNext/>
      <w:outlineLvl w:val="2"/>
    </w:pPr>
    <w:rPr>
      <w:b/>
    </w:rPr>
  </w:style>
  <w:style w:type="paragraph" w:styleId="Heading4">
    <w:name w:val="heading 4"/>
    <w:basedOn w:val="Normal"/>
    <w:next w:val="Normal"/>
    <w:qFormat/>
    <w:rsid w:val="008F4782"/>
    <w:pPr>
      <w:keepNext/>
      <w:tabs>
        <w:tab w:val="left" w:pos="1537"/>
      </w:tabs>
      <w:ind w:left="360" w:hanging="360"/>
      <w:outlineLvl w:val="3"/>
    </w:pPr>
    <w:rPr>
      <w:b/>
    </w:rPr>
  </w:style>
  <w:style w:type="paragraph" w:styleId="Heading5">
    <w:name w:val="heading 5"/>
    <w:basedOn w:val="Normal"/>
    <w:next w:val="Normal"/>
    <w:qFormat/>
    <w:rsid w:val="008F4782"/>
    <w:pPr>
      <w:keepNext/>
      <w:jc w:val="righ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F4782"/>
    <w:rPr>
      <w:b/>
    </w:rPr>
  </w:style>
  <w:style w:type="character" w:styleId="PageNumber">
    <w:name w:val="page number"/>
    <w:basedOn w:val="DefaultParagraphFont"/>
    <w:rsid w:val="008F4782"/>
  </w:style>
  <w:style w:type="paragraph" w:styleId="Footer">
    <w:name w:val="footer"/>
    <w:basedOn w:val="Normal"/>
    <w:semiHidden/>
    <w:rsid w:val="008F4782"/>
    <w:pPr>
      <w:tabs>
        <w:tab w:val="center" w:pos="4320"/>
        <w:tab w:val="right" w:pos="8640"/>
      </w:tabs>
    </w:pPr>
  </w:style>
  <w:style w:type="character" w:styleId="Hyperlink">
    <w:name w:val="Hyperlink"/>
    <w:uiPriority w:val="99"/>
    <w:rsid w:val="008F53BE"/>
    <w:rPr>
      <w:color w:val="0000FF"/>
      <w:u w:val="single"/>
    </w:rPr>
  </w:style>
  <w:style w:type="paragraph" w:styleId="BalloonText">
    <w:name w:val="Balloon Text"/>
    <w:basedOn w:val="Normal"/>
    <w:link w:val="BalloonTextChar"/>
    <w:rsid w:val="00122AE6"/>
    <w:rPr>
      <w:rFonts w:ascii="Lucida Grande" w:hAnsi="Lucida Grande"/>
      <w:sz w:val="18"/>
      <w:szCs w:val="18"/>
    </w:rPr>
  </w:style>
  <w:style w:type="character" w:customStyle="1" w:styleId="BalloonTextChar">
    <w:name w:val="Balloon Text Char"/>
    <w:basedOn w:val="DefaultParagraphFont"/>
    <w:link w:val="BalloonText"/>
    <w:rsid w:val="00122AE6"/>
    <w:rPr>
      <w:rFonts w:ascii="Lucida Grande" w:hAnsi="Lucida Grande"/>
      <w:sz w:val="18"/>
      <w:szCs w:val="18"/>
    </w:rPr>
  </w:style>
  <w:style w:type="table" w:styleId="TableGrid">
    <w:name w:val="Table Grid"/>
    <w:basedOn w:val="TableNormal"/>
    <w:rsid w:val="007E31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IndentChar">
    <w:name w:val="Body Text Indent Char"/>
    <w:basedOn w:val="DefaultParagraphFont"/>
    <w:link w:val="BodyTextIndent"/>
    <w:rsid w:val="009E024A"/>
    <w:rPr>
      <w:b/>
      <w:sz w:val="24"/>
      <w:szCs w:val="24"/>
    </w:rPr>
  </w:style>
  <w:style w:type="paragraph" w:styleId="HTMLPreformatted">
    <w:name w:val="HTML Preformatted"/>
    <w:basedOn w:val="Normal"/>
    <w:link w:val="HTMLPreformattedChar"/>
    <w:uiPriority w:val="99"/>
    <w:rsid w:val="00FB6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B6A7B"/>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523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wportlimo.n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dithberry:Library:Application%20Support:Microsoft:Office:User%20Templates:My%20Templates:NewportContract7_17_1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212D4-31A3-4644-97B7-904887B5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Macintosh%20HD:Users:judithberry:Library:Application%20Support:Microsoft:Office:User%20Templates:My%20Templates:NewportContract7_17_13-3.dotx</Template>
  <TotalTime>1</TotalTime>
  <Pages>3</Pages>
  <Words>324</Words>
  <Characters>1852</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Wedding Contract</vt:lpstr>
    </vt:vector>
  </TitlesOfParts>
  <Company>canopy studios</Company>
  <LinksUpToDate>false</LinksUpToDate>
  <CharactersWithSpaces>2172</CharactersWithSpaces>
  <SharedDoc>false</SharedDoc>
  <HLinks>
    <vt:vector size="12" baseType="variant">
      <vt:variant>
        <vt:i4>3473533</vt:i4>
      </vt:variant>
      <vt:variant>
        <vt:i4>0</vt:i4>
      </vt:variant>
      <vt:variant>
        <vt:i4>0</vt:i4>
      </vt:variant>
      <vt:variant>
        <vt:i4>5</vt:i4>
      </vt:variant>
      <vt:variant>
        <vt:lpwstr>http://www.newportlimo.net</vt:lpwstr>
      </vt:variant>
      <vt:variant>
        <vt:lpwstr/>
      </vt:variant>
      <vt:variant>
        <vt:i4>1835090</vt:i4>
      </vt:variant>
      <vt:variant>
        <vt:i4>2048</vt:i4>
      </vt:variant>
      <vt:variant>
        <vt:i4>1025</vt:i4>
      </vt:variant>
      <vt:variant>
        <vt:i4>1</vt:i4>
      </vt:variant>
      <vt:variant>
        <vt:lpwstr>stationaryheade7_17_13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Judith  Berry</dc:creator>
  <cp:keywords/>
  <cp:lastModifiedBy>Holly Sears</cp:lastModifiedBy>
  <cp:revision>2</cp:revision>
  <cp:lastPrinted>2019-12-26T22:01:00Z</cp:lastPrinted>
  <dcterms:created xsi:type="dcterms:W3CDTF">2021-03-18T20:43:00Z</dcterms:created>
  <dcterms:modified xsi:type="dcterms:W3CDTF">2021-03-18T20:43:00Z</dcterms:modified>
</cp:coreProperties>
</file>